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9931" w14:textId="1F84F0D7" w:rsidR="00E7644D" w:rsidRDefault="00255896" w:rsidP="00E7773A">
      <w:pPr>
        <w:jc w:val="center"/>
        <w:rPr>
          <w:rFonts w:ascii="Calibri" w:eastAsia="Calibri" w:hAnsi="Calibri" w:cs="Calibri"/>
          <w:b/>
          <w:lang w:eastAsia="en-US"/>
        </w:rPr>
      </w:pPr>
      <w:r w:rsidRPr="00255896">
        <w:rPr>
          <w:rFonts w:asciiTheme="minorHAnsi" w:hAnsiTheme="minorHAnsi" w:cstheme="minorHAnsi"/>
          <w:b/>
          <w:noProof/>
        </w:rPr>
        <w:drawing>
          <wp:inline distT="0" distB="0" distL="0" distR="0" wp14:anchorId="114589BA" wp14:editId="13EC1BF6">
            <wp:extent cx="5688681" cy="847725"/>
            <wp:effectExtent l="0" t="0" r="762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8" cy="859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82B8A" w14:textId="77777777" w:rsidR="009C0DB4" w:rsidRDefault="009C0DB4" w:rsidP="00E7773A">
      <w:pPr>
        <w:jc w:val="center"/>
        <w:rPr>
          <w:rFonts w:ascii="Calibri" w:eastAsia="Calibri" w:hAnsi="Calibri" w:cs="Calibri"/>
          <w:b/>
          <w:lang w:eastAsia="en-US"/>
        </w:rPr>
      </w:pPr>
    </w:p>
    <w:p w14:paraId="19FEF8BB" w14:textId="4E43B40F" w:rsidR="00B41DC0" w:rsidRPr="009C0DB4" w:rsidRDefault="00255896" w:rsidP="00B41DC0">
      <w:pPr>
        <w:widowControl w:val="0"/>
        <w:tabs>
          <w:tab w:val="left" w:pos="1733"/>
        </w:tabs>
        <w:autoSpaceDE w:val="0"/>
        <w:autoSpaceDN w:val="0"/>
        <w:ind w:left="7088" w:right="284"/>
        <w:jc w:val="right"/>
        <w:rPr>
          <w:rFonts w:eastAsia="Calibri"/>
          <w:b/>
          <w:sz w:val="22"/>
          <w:szCs w:val="22"/>
          <w:lang w:eastAsia="en-US"/>
        </w:rPr>
      </w:pPr>
      <w:r w:rsidRPr="009C0DB4">
        <w:rPr>
          <w:rFonts w:eastAsia="Calibri"/>
          <w:b/>
          <w:sz w:val="22"/>
          <w:szCs w:val="22"/>
          <w:lang w:eastAsia="en-US"/>
        </w:rPr>
        <w:t xml:space="preserve">ALLEGATO </w:t>
      </w:r>
      <w:r w:rsidR="00E7644D" w:rsidRPr="009C0DB4">
        <w:rPr>
          <w:rFonts w:eastAsia="Calibri"/>
          <w:b/>
          <w:sz w:val="22"/>
          <w:szCs w:val="22"/>
          <w:lang w:eastAsia="en-US"/>
        </w:rPr>
        <w:t>4</w:t>
      </w:r>
    </w:p>
    <w:p w14:paraId="23D96CC4" w14:textId="147FE8B4" w:rsidR="00DF57ED" w:rsidRPr="009C0DB4" w:rsidRDefault="00B41DC0" w:rsidP="00DF57ED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b/>
          <w:bCs/>
          <w:sz w:val="22"/>
          <w:szCs w:val="22"/>
        </w:rPr>
      </w:pPr>
      <w:r w:rsidRPr="009C0DB4">
        <w:rPr>
          <w:rFonts w:eastAsia="Calibri"/>
          <w:b/>
          <w:bCs/>
          <w:sz w:val="22"/>
          <w:szCs w:val="22"/>
        </w:rPr>
        <w:t xml:space="preserve">TABELLA DI </w:t>
      </w:r>
      <w:r w:rsidR="00356B87" w:rsidRPr="009C0DB4">
        <w:rPr>
          <w:rFonts w:eastAsia="Calibri"/>
          <w:b/>
          <w:bCs/>
          <w:sz w:val="22"/>
          <w:szCs w:val="22"/>
        </w:rPr>
        <w:t>AUTO</w:t>
      </w:r>
      <w:r w:rsidRPr="009C0DB4">
        <w:rPr>
          <w:rFonts w:eastAsia="Calibri"/>
          <w:b/>
          <w:bCs/>
          <w:sz w:val="22"/>
          <w:szCs w:val="22"/>
        </w:rPr>
        <w:t>VALUTAZIONE TITOLI</w:t>
      </w:r>
    </w:p>
    <w:p w14:paraId="37AB991F" w14:textId="69B019C4" w:rsidR="00B41DC0" w:rsidRPr="00DF57ED" w:rsidRDefault="00B41DC0" w:rsidP="00DF57ED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b/>
          <w:bCs/>
        </w:rPr>
      </w:pPr>
      <w:r w:rsidRPr="009C0DB4">
        <w:rPr>
          <w:rFonts w:eastAsia="Calibri"/>
          <w:b/>
          <w:bCs/>
          <w:sz w:val="22"/>
          <w:szCs w:val="22"/>
        </w:rPr>
        <w:t>PER LA SELEZIONE DEL TUTOR</w:t>
      </w:r>
    </w:p>
    <w:p w14:paraId="59977B76" w14:textId="1C4B3942" w:rsidR="00B41DC0" w:rsidRDefault="00B41DC0" w:rsidP="004F7A78">
      <w:pPr>
        <w:widowControl w:val="0"/>
        <w:tabs>
          <w:tab w:val="left" w:pos="1733"/>
        </w:tabs>
        <w:autoSpaceDE w:val="0"/>
        <w:autoSpaceDN w:val="0"/>
        <w:ind w:left="7088" w:right="284"/>
        <w:jc w:val="right"/>
        <w:rPr>
          <w:rFonts w:ascii="Calibri" w:eastAsia="Calibri" w:hAnsi="Calibri" w:cs="Calibri"/>
          <w:b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F418D" w:rsidRPr="00DA678A" w14:paraId="251A65F2" w14:textId="77777777" w:rsidTr="00630E39">
        <w:tc>
          <w:tcPr>
            <w:tcW w:w="1555" w:type="dxa"/>
          </w:tcPr>
          <w:p w14:paraId="31D45D29" w14:textId="77777777" w:rsidR="004F418D" w:rsidRDefault="004F418D" w:rsidP="004F418D">
            <w:pPr>
              <w:jc w:val="center"/>
              <w:rPr>
                <w:rFonts w:cs="Times New Roman"/>
                <w:b/>
                <w:lang w:val="it-IT"/>
              </w:rPr>
            </w:pPr>
          </w:p>
          <w:p w14:paraId="3B06C93C" w14:textId="77777777" w:rsidR="004F418D" w:rsidRDefault="004F418D" w:rsidP="004F418D">
            <w:pPr>
              <w:jc w:val="center"/>
              <w:rPr>
                <w:rFonts w:cs="Times New Roman"/>
                <w:b/>
                <w:lang w:val="it-IT"/>
              </w:rPr>
            </w:pPr>
          </w:p>
          <w:p w14:paraId="0E62C663" w14:textId="77777777" w:rsidR="004F418D" w:rsidRPr="009E4822" w:rsidRDefault="004F418D" w:rsidP="004F418D">
            <w:pPr>
              <w:jc w:val="center"/>
              <w:rPr>
                <w:rFonts w:cs="Times New Roman"/>
                <w:b/>
                <w:lang w:val="it-IT"/>
              </w:rPr>
            </w:pPr>
          </w:p>
          <w:p w14:paraId="4C020670" w14:textId="7E61714B" w:rsidR="004F418D" w:rsidRPr="009C0DB4" w:rsidRDefault="004F418D" w:rsidP="004F418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A678A">
              <w:rPr>
                <w:rFonts w:cs="Times New Roman"/>
                <w:b/>
              </w:rPr>
              <w:t>OGGETTO</w:t>
            </w:r>
          </w:p>
        </w:tc>
        <w:tc>
          <w:tcPr>
            <w:tcW w:w="8073" w:type="dxa"/>
          </w:tcPr>
          <w:p w14:paraId="054AD691" w14:textId="77777777" w:rsidR="004F418D" w:rsidRDefault="004F418D" w:rsidP="004F418D">
            <w:pPr>
              <w:jc w:val="both"/>
              <w:rPr>
                <w:b/>
                <w:sz w:val="22"/>
                <w:szCs w:val="22"/>
              </w:rPr>
            </w:pPr>
            <w:r w:rsidRPr="00F7229D">
              <w:rPr>
                <w:b/>
                <w:sz w:val="22"/>
                <w:szCs w:val="22"/>
                <w:lang w:val="it-IT"/>
              </w:rPr>
              <w:t xml:space="preserve">AVVISO PUBBLICO DI SELEZIONE </w:t>
            </w:r>
            <w:r w:rsidRPr="00F7229D">
              <w:rPr>
                <w:b/>
                <w:sz w:val="22"/>
                <w:szCs w:val="22"/>
              </w:rPr>
              <w:t xml:space="preserve">DEL PERSONALE INTERNO </w:t>
            </w:r>
            <w:r w:rsidRPr="00F7229D">
              <w:rPr>
                <w:b/>
                <w:sz w:val="22"/>
                <w:szCs w:val="22"/>
                <w:lang w:val="it-IT"/>
              </w:rPr>
              <w:t xml:space="preserve">PER IL CONFERIMENTO </w:t>
            </w:r>
            <w:r w:rsidRPr="00F7229D">
              <w:rPr>
                <w:b/>
                <w:sz w:val="22"/>
                <w:szCs w:val="22"/>
              </w:rPr>
              <w:t>DEI</w:t>
            </w:r>
            <w:r w:rsidRPr="00F7229D">
              <w:rPr>
                <w:b/>
                <w:sz w:val="22"/>
                <w:szCs w:val="22"/>
                <w:lang w:val="it-IT"/>
              </w:rPr>
              <w:t xml:space="preserve"> SEGUENTI INCARICHI</w:t>
            </w:r>
            <w:r w:rsidRPr="00F7229D">
              <w:rPr>
                <w:b/>
                <w:sz w:val="22"/>
                <w:szCs w:val="22"/>
              </w:rPr>
              <w:t>:</w:t>
            </w:r>
          </w:p>
          <w:p w14:paraId="23162842" w14:textId="77777777" w:rsidR="004F418D" w:rsidRPr="009C2490" w:rsidRDefault="004F418D" w:rsidP="004F418D">
            <w:pPr>
              <w:numPr>
                <w:ilvl w:val="0"/>
                <w:numId w:val="2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N. 21 </w:t>
            </w:r>
            <w:r w:rsidRPr="009C2490">
              <w:rPr>
                <w:b/>
                <w:sz w:val="22"/>
                <w:szCs w:val="22"/>
              </w:rPr>
              <w:t>ESPERTI</w:t>
            </w:r>
          </w:p>
          <w:p w14:paraId="24132C91" w14:textId="77777777" w:rsidR="004F418D" w:rsidRPr="009C2490" w:rsidRDefault="004F418D" w:rsidP="004F418D">
            <w:pPr>
              <w:numPr>
                <w:ilvl w:val="0"/>
                <w:numId w:val="24"/>
              </w:numPr>
              <w:jc w:val="both"/>
              <w:rPr>
                <w:b/>
                <w:sz w:val="22"/>
                <w:szCs w:val="22"/>
              </w:rPr>
            </w:pPr>
            <w:r w:rsidRPr="009C2490">
              <w:rPr>
                <w:b/>
                <w:sz w:val="22"/>
                <w:szCs w:val="22"/>
              </w:rPr>
              <w:t xml:space="preserve">N. </w:t>
            </w:r>
            <w:r>
              <w:rPr>
                <w:b/>
                <w:sz w:val="22"/>
                <w:szCs w:val="22"/>
              </w:rPr>
              <w:t>21</w:t>
            </w:r>
            <w:r w:rsidRPr="009C2490">
              <w:rPr>
                <w:b/>
                <w:sz w:val="22"/>
                <w:szCs w:val="22"/>
              </w:rPr>
              <w:t xml:space="preserve"> TUTOR </w:t>
            </w:r>
          </w:p>
          <w:p w14:paraId="0EA1802F" w14:textId="77777777" w:rsidR="004F418D" w:rsidRDefault="004F418D" w:rsidP="004F418D">
            <w:pPr>
              <w:jc w:val="both"/>
              <w:rPr>
                <w:b/>
                <w:sz w:val="22"/>
                <w:szCs w:val="22"/>
              </w:rPr>
            </w:pPr>
            <w:r w:rsidRPr="009C2490">
              <w:rPr>
                <w:b/>
                <w:sz w:val="22"/>
                <w:szCs w:val="22"/>
              </w:rPr>
              <w:t>PER PERCORSI FORMATIVI E LABORATORIALI CO-CURRICULARI</w:t>
            </w:r>
          </w:p>
          <w:p w14:paraId="64BF45D1" w14:textId="77777777" w:rsidR="004F418D" w:rsidRPr="00CB7698" w:rsidRDefault="004F418D" w:rsidP="004F418D">
            <w:pPr>
              <w:tabs>
                <w:tab w:val="left" w:pos="821"/>
              </w:tabs>
              <w:spacing w:before="1" w:line="276" w:lineRule="auto"/>
              <w:ind w:right="140"/>
            </w:pPr>
            <w:proofErr w:type="spellStart"/>
            <w:r w:rsidRPr="00CB7698">
              <w:rPr>
                <w:b/>
                <w:bCs/>
              </w:rPr>
              <w:t>Denominazione</w:t>
            </w:r>
            <w:proofErr w:type="spellEnd"/>
            <w:r w:rsidRPr="00CB7698">
              <w:rPr>
                <w:b/>
                <w:bCs/>
              </w:rPr>
              <w:t xml:space="preserve"> </w:t>
            </w:r>
            <w:proofErr w:type="spellStart"/>
            <w:r w:rsidRPr="00CB7698">
              <w:rPr>
                <w:b/>
                <w:bCs/>
              </w:rPr>
              <w:t>progetto</w:t>
            </w:r>
            <w:proofErr w:type="spellEnd"/>
            <w:r w:rsidRPr="00CB7698">
              <w:t xml:space="preserve">: </w:t>
            </w:r>
            <w:r w:rsidRPr="00DB3503">
              <w:t>“Student well-being”</w:t>
            </w:r>
          </w:p>
          <w:p w14:paraId="18E64C5A" w14:textId="77777777" w:rsidR="004F418D" w:rsidRPr="00CB7698" w:rsidRDefault="004F418D" w:rsidP="004F418D">
            <w:pPr>
              <w:ind w:right="140"/>
              <w:jc w:val="both"/>
              <w:rPr>
                <w:highlight w:val="white"/>
              </w:rPr>
            </w:pPr>
            <w:proofErr w:type="spellStart"/>
            <w:r w:rsidRPr="00CB7698">
              <w:rPr>
                <w:b/>
                <w:bCs/>
              </w:rPr>
              <w:t>Codice</w:t>
            </w:r>
            <w:proofErr w:type="spellEnd"/>
            <w:r w:rsidRPr="00CB7698">
              <w:rPr>
                <w:b/>
                <w:bCs/>
              </w:rPr>
              <w:t xml:space="preserve"> </w:t>
            </w:r>
            <w:proofErr w:type="spellStart"/>
            <w:r w:rsidRPr="00CB7698">
              <w:rPr>
                <w:b/>
                <w:bCs/>
              </w:rPr>
              <w:t>progetto</w:t>
            </w:r>
            <w:proofErr w:type="spellEnd"/>
            <w:r w:rsidRPr="00CB7698">
              <w:t xml:space="preserve">: </w:t>
            </w:r>
            <w:r w:rsidRPr="00CB7698">
              <w:rPr>
                <w:shd w:val="clear" w:color="auto" w:fill="FFFFFF"/>
              </w:rPr>
              <w:t>M4C1I1.4-2024-1322-P-50059</w:t>
            </w:r>
          </w:p>
          <w:p w14:paraId="126418DC" w14:textId="560BE1F9" w:rsidR="004F418D" w:rsidRPr="009C0DB4" w:rsidRDefault="004F418D" w:rsidP="004F418D">
            <w:pPr>
              <w:tabs>
                <w:tab w:val="left" w:pos="1733"/>
              </w:tabs>
              <w:ind w:right="284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  <w:r w:rsidRPr="00CB7698">
              <w:rPr>
                <w:b/>
                <w:bCs/>
              </w:rPr>
              <w:t>CUP:</w:t>
            </w:r>
            <w:r w:rsidRPr="00CB7698">
              <w:t xml:space="preserve"> C64D21000510006</w:t>
            </w:r>
          </w:p>
        </w:tc>
      </w:tr>
    </w:tbl>
    <w:p w14:paraId="69AD7904" w14:textId="77777777" w:rsidR="00B41DC0" w:rsidRDefault="00B41DC0" w:rsidP="00FC554A">
      <w:pPr>
        <w:autoSpaceDE w:val="0"/>
        <w:autoSpaceDN w:val="0"/>
        <w:adjustRightInd w:val="0"/>
        <w:rPr>
          <w:rFonts w:ascii="Calibri,Bold" w:eastAsia="Calibri" w:hAnsi="Calibri,Bold" w:cs="Calibri,Bold"/>
          <w:b/>
          <w:bCs/>
          <w:sz w:val="16"/>
          <w:szCs w:val="16"/>
        </w:rPr>
      </w:pPr>
    </w:p>
    <w:p w14:paraId="69308993" w14:textId="77777777" w:rsidR="004F418D" w:rsidRPr="00E4244B" w:rsidRDefault="004F418D" w:rsidP="00FC554A">
      <w:pPr>
        <w:autoSpaceDE w:val="0"/>
        <w:autoSpaceDN w:val="0"/>
        <w:adjustRightInd w:val="0"/>
        <w:rPr>
          <w:rFonts w:ascii="Calibri,Bold" w:eastAsia="Calibri" w:hAnsi="Calibri,Bold" w:cs="Calibri,Bold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2385"/>
        <w:gridCol w:w="2003"/>
      </w:tblGrid>
      <w:tr w:rsidR="00253AB2" w:rsidRPr="00B41DC0" w14:paraId="44F5808F" w14:textId="77777777" w:rsidTr="009C0DB4">
        <w:tc>
          <w:tcPr>
            <w:tcW w:w="5132" w:type="dxa"/>
            <w:shd w:val="clear" w:color="auto" w:fill="F4B083" w:themeFill="accent2" w:themeFillTint="99"/>
            <w:vAlign w:val="center"/>
          </w:tcPr>
          <w:p w14:paraId="14E804CB" w14:textId="77777777" w:rsidR="00253AB2" w:rsidRPr="009C0DB4" w:rsidRDefault="00253AB2" w:rsidP="009C0DB4">
            <w:pPr>
              <w:pStyle w:val="Corpotesto"/>
              <w:spacing w:before="1"/>
              <w:jc w:val="center"/>
              <w:rPr>
                <w:b/>
                <w:bCs/>
                <w:sz w:val="20"/>
                <w:szCs w:val="20"/>
              </w:rPr>
            </w:pPr>
            <w:r w:rsidRPr="009C0DB4">
              <w:rPr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2385" w:type="dxa"/>
            <w:shd w:val="clear" w:color="auto" w:fill="F4B083" w:themeFill="accent2" w:themeFillTint="99"/>
            <w:vAlign w:val="center"/>
          </w:tcPr>
          <w:p w14:paraId="240CA309" w14:textId="77777777" w:rsidR="00253AB2" w:rsidRPr="009C0DB4" w:rsidRDefault="00253AB2" w:rsidP="009C0DB4">
            <w:pPr>
              <w:pStyle w:val="Corpotesto"/>
              <w:spacing w:before="1"/>
              <w:jc w:val="center"/>
              <w:rPr>
                <w:b/>
                <w:bCs/>
                <w:sz w:val="20"/>
                <w:szCs w:val="20"/>
              </w:rPr>
            </w:pPr>
            <w:r w:rsidRPr="009C0DB4">
              <w:rPr>
                <w:b/>
                <w:bCs/>
                <w:sz w:val="20"/>
                <w:szCs w:val="20"/>
              </w:rPr>
              <w:t>AUTOVALUTAZIONE CANDIDATO</w:t>
            </w:r>
          </w:p>
        </w:tc>
        <w:tc>
          <w:tcPr>
            <w:tcW w:w="2003" w:type="dxa"/>
            <w:shd w:val="clear" w:color="auto" w:fill="F4B083" w:themeFill="accent2" w:themeFillTint="99"/>
            <w:vAlign w:val="center"/>
          </w:tcPr>
          <w:p w14:paraId="13D74818" w14:textId="77777777" w:rsidR="00253AB2" w:rsidRPr="009C0DB4" w:rsidRDefault="00253AB2" w:rsidP="009C0DB4">
            <w:pPr>
              <w:pStyle w:val="Corpotesto"/>
              <w:spacing w:before="1"/>
              <w:jc w:val="center"/>
              <w:rPr>
                <w:b/>
                <w:bCs/>
                <w:sz w:val="20"/>
                <w:szCs w:val="20"/>
              </w:rPr>
            </w:pPr>
            <w:r w:rsidRPr="009C0DB4">
              <w:rPr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0B4AD2" w:rsidRPr="00B41DC0" w14:paraId="4363197A" w14:textId="77777777" w:rsidTr="004F418D">
        <w:trPr>
          <w:trHeight w:val="512"/>
        </w:trPr>
        <w:tc>
          <w:tcPr>
            <w:tcW w:w="5132" w:type="dxa"/>
          </w:tcPr>
          <w:p w14:paraId="1951BE80" w14:textId="27A87AF6" w:rsidR="000B4AD2" w:rsidRPr="00FC554A" w:rsidRDefault="000B4AD2" w:rsidP="000B4AD2">
            <w:pPr>
              <w:pStyle w:val="Default"/>
            </w:pPr>
            <w:r w:rsidRPr="000937C9">
              <w:rPr>
                <w:sz w:val="22"/>
                <w:szCs w:val="22"/>
              </w:rPr>
              <w:t xml:space="preserve">Laurea specialistica o quinquennale </w:t>
            </w:r>
            <w:r w:rsidR="00E814C8">
              <w:rPr>
                <w:sz w:val="22"/>
                <w:szCs w:val="22"/>
              </w:rPr>
              <w:t>– p. 20</w:t>
            </w:r>
          </w:p>
        </w:tc>
        <w:tc>
          <w:tcPr>
            <w:tcW w:w="2385" w:type="dxa"/>
          </w:tcPr>
          <w:p w14:paraId="7005F217" w14:textId="77777777" w:rsidR="000B4AD2" w:rsidRPr="00B41DC0" w:rsidRDefault="000B4AD2" w:rsidP="000B4AD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2F254209" w14:textId="77777777" w:rsidR="000B4AD2" w:rsidRPr="00B41DC0" w:rsidRDefault="000B4AD2" w:rsidP="000B4AD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B4AD2" w:rsidRPr="00B41DC0" w14:paraId="1455FBE2" w14:textId="77777777" w:rsidTr="00E814C8">
        <w:trPr>
          <w:trHeight w:val="352"/>
        </w:trPr>
        <w:tc>
          <w:tcPr>
            <w:tcW w:w="5132" w:type="dxa"/>
          </w:tcPr>
          <w:p w14:paraId="4BD53EBA" w14:textId="78C246A9" w:rsidR="000B4AD2" w:rsidRPr="00FC554A" w:rsidRDefault="000B4AD2" w:rsidP="000B4AD2">
            <w:pPr>
              <w:adjustRightInd w:val="0"/>
              <w:rPr>
                <w:rFonts w:eastAsia="Calibri"/>
                <w:color w:val="000000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 xml:space="preserve">Laurea triennale </w:t>
            </w:r>
            <w:r w:rsidR="00E814C8">
              <w:rPr>
                <w:rFonts w:eastAsia="Calibri"/>
                <w:color w:val="000000"/>
                <w:sz w:val="22"/>
                <w:szCs w:val="22"/>
              </w:rPr>
              <w:t>– p.12</w:t>
            </w:r>
          </w:p>
        </w:tc>
        <w:tc>
          <w:tcPr>
            <w:tcW w:w="2385" w:type="dxa"/>
          </w:tcPr>
          <w:p w14:paraId="4ED44481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054E806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AD2" w:rsidRPr="00B41DC0" w14:paraId="21229401" w14:textId="77777777" w:rsidTr="004F418D">
        <w:trPr>
          <w:trHeight w:val="428"/>
        </w:trPr>
        <w:tc>
          <w:tcPr>
            <w:tcW w:w="5132" w:type="dxa"/>
          </w:tcPr>
          <w:p w14:paraId="41ACCE70" w14:textId="238F2A93" w:rsidR="000B4AD2" w:rsidRPr="00FC554A" w:rsidRDefault="000B4AD2" w:rsidP="000B4AD2">
            <w:pPr>
              <w:adjustRightInd w:val="0"/>
              <w:rPr>
                <w:rFonts w:eastAsia="Calibri"/>
                <w:color w:val="000000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>Altra laurea</w:t>
            </w:r>
            <w:r w:rsidR="00E814C8">
              <w:rPr>
                <w:rFonts w:eastAsia="Calibri"/>
                <w:color w:val="000000"/>
                <w:sz w:val="22"/>
                <w:szCs w:val="22"/>
              </w:rPr>
              <w:t xml:space="preserve"> – p.8</w:t>
            </w:r>
          </w:p>
        </w:tc>
        <w:tc>
          <w:tcPr>
            <w:tcW w:w="2385" w:type="dxa"/>
          </w:tcPr>
          <w:p w14:paraId="1D788784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3F38ADA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AD2" w:rsidRPr="00B41DC0" w14:paraId="48DD9C52" w14:textId="77777777" w:rsidTr="004F418D">
        <w:trPr>
          <w:trHeight w:val="392"/>
        </w:trPr>
        <w:tc>
          <w:tcPr>
            <w:tcW w:w="5132" w:type="dxa"/>
          </w:tcPr>
          <w:p w14:paraId="4694B6CA" w14:textId="13E00408" w:rsidR="000B4AD2" w:rsidRPr="00FC554A" w:rsidRDefault="000B4AD2" w:rsidP="000B4AD2">
            <w:pPr>
              <w:adjustRightInd w:val="0"/>
              <w:rPr>
                <w:rFonts w:eastAsia="Calibri"/>
                <w:color w:val="000000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 xml:space="preserve">Diploma di Scuola Secondaria </w:t>
            </w:r>
            <w:r>
              <w:rPr>
                <w:rFonts w:eastAsia="Calibri"/>
                <w:color w:val="000000"/>
                <w:sz w:val="22"/>
                <w:szCs w:val="22"/>
              </w:rPr>
              <w:t>d</w:t>
            </w:r>
            <w:r w:rsidRPr="000937C9">
              <w:rPr>
                <w:rFonts w:eastAsia="Calibri"/>
                <w:color w:val="000000"/>
                <w:sz w:val="22"/>
                <w:szCs w:val="22"/>
              </w:rPr>
              <w:t>i II Grado</w:t>
            </w:r>
            <w:r w:rsidR="00E814C8">
              <w:rPr>
                <w:rFonts w:eastAsia="Calibri"/>
                <w:color w:val="000000"/>
                <w:sz w:val="22"/>
                <w:szCs w:val="22"/>
              </w:rPr>
              <w:t xml:space="preserve"> – p.6</w:t>
            </w:r>
          </w:p>
        </w:tc>
        <w:tc>
          <w:tcPr>
            <w:tcW w:w="2385" w:type="dxa"/>
          </w:tcPr>
          <w:p w14:paraId="523547B6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10CF346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AD2" w:rsidRPr="00B41DC0" w14:paraId="7EBD484E" w14:textId="77777777" w:rsidTr="00E4244B">
        <w:trPr>
          <w:trHeight w:val="851"/>
        </w:trPr>
        <w:tc>
          <w:tcPr>
            <w:tcW w:w="5132" w:type="dxa"/>
          </w:tcPr>
          <w:p w14:paraId="4D0CF5C8" w14:textId="77777777" w:rsidR="000B4AD2" w:rsidRDefault="000B4AD2" w:rsidP="000B4AD2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 xml:space="preserve">Titoli di studio (Dottorato, Master, Corsi di perfezionamento e/o formazione)   </w:t>
            </w:r>
          </w:p>
          <w:p w14:paraId="78C2D219" w14:textId="57ED7E23" w:rsidR="000B4AD2" w:rsidRPr="00FC554A" w:rsidRDefault="000B4AD2" w:rsidP="000B4AD2">
            <w:pPr>
              <w:adjustRightInd w:val="0"/>
              <w:rPr>
                <w:rFonts w:eastAsia="Calibri"/>
                <w:color w:val="000000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>3 p/titolo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MAX P. 15</w:t>
            </w:r>
          </w:p>
        </w:tc>
        <w:tc>
          <w:tcPr>
            <w:tcW w:w="2385" w:type="dxa"/>
          </w:tcPr>
          <w:p w14:paraId="650300E4" w14:textId="77777777" w:rsidR="000B4AD2" w:rsidRPr="00B41DC0" w:rsidRDefault="000B4AD2" w:rsidP="000B4AD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3F4615C0" w14:textId="77777777" w:rsidR="000B4AD2" w:rsidRPr="00B41DC0" w:rsidRDefault="000B4AD2" w:rsidP="000B4AD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B4AD2" w:rsidRPr="00B41DC0" w14:paraId="1012E05E" w14:textId="77777777" w:rsidTr="00E4244B">
        <w:trPr>
          <w:trHeight w:val="851"/>
        </w:trPr>
        <w:tc>
          <w:tcPr>
            <w:tcW w:w="5132" w:type="dxa"/>
          </w:tcPr>
          <w:p w14:paraId="3A068072" w14:textId="77777777" w:rsidR="000B4AD2" w:rsidRPr="000937C9" w:rsidRDefault="000B4AD2" w:rsidP="000B4AD2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 xml:space="preserve">Altri titoli specifici (corsi di formazione attinenti alla figura di Tutor) </w:t>
            </w:r>
          </w:p>
          <w:p w14:paraId="267A7566" w14:textId="77777777" w:rsidR="000B4AD2" w:rsidRDefault="000B4AD2" w:rsidP="000B4AD2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>Non indicati nel punto precedente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14:paraId="13195940" w14:textId="79BB8C6A" w:rsidR="000B4AD2" w:rsidRPr="00FC554A" w:rsidRDefault="000B4AD2" w:rsidP="000B4AD2">
            <w:pPr>
              <w:adjustRightInd w:val="0"/>
              <w:rPr>
                <w:rFonts w:eastAsia="Calibri"/>
                <w:color w:val="000000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>5 p/titolo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MAX P. 1</w:t>
            </w:r>
            <w:r w:rsidR="00E814C8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85" w:type="dxa"/>
          </w:tcPr>
          <w:p w14:paraId="4E819B4E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D2FDBDF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AD2" w:rsidRPr="00B41DC0" w14:paraId="253FD334" w14:textId="77777777" w:rsidTr="00E814C8">
        <w:trPr>
          <w:trHeight w:val="612"/>
        </w:trPr>
        <w:tc>
          <w:tcPr>
            <w:tcW w:w="5132" w:type="dxa"/>
          </w:tcPr>
          <w:p w14:paraId="0A80E080" w14:textId="77777777" w:rsidR="000B4AD2" w:rsidRPr="000937C9" w:rsidRDefault="000B4AD2" w:rsidP="000B4AD2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 xml:space="preserve">Certificazioni informatiche </w:t>
            </w:r>
          </w:p>
          <w:p w14:paraId="1C99E8C8" w14:textId="7A09F2A6" w:rsidR="000B4AD2" w:rsidRPr="00FC554A" w:rsidRDefault="000B4AD2" w:rsidP="000B4AD2">
            <w:pPr>
              <w:adjustRightInd w:val="0"/>
              <w:rPr>
                <w:rFonts w:eastAsia="Calibri"/>
                <w:color w:val="000000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>2 p/titolo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</w:t>
            </w:r>
            <w:r w:rsidR="00E814C8">
              <w:rPr>
                <w:rFonts w:eastAsia="Calibri"/>
                <w:color w:val="000000"/>
                <w:sz w:val="22"/>
                <w:szCs w:val="22"/>
              </w:rPr>
              <w:t>MAX P. 6</w:t>
            </w:r>
          </w:p>
        </w:tc>
        <w:tc>
          <w:tcPr>
            <w:tcW w:w="2385" w:type="dxa"/>
          </w:tcPr>
          <w:p w14:paraId="578400B8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E1C784B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AD2" w:rsidRPr="00B41DC0" w14:paraId="0C0404A6" w14:textId="77777777" w:rsidTr="00E4244B">
        <w:trPr>
          <w:trHeight w:val="851"/>
        </w:trPr>
        <w:tc>
          <w:tcPr>
            <w:tcW w:w="5132" w:type="dxa"/>
          </w:tcPr>
          <w:p w14:paraId="6D974242" w14:textId="77777777" w:rsidR="000B4AD2" w:rsidRPr="000937C9" w:rsidRDefault="000B4AD2" w:rsidP="000B4AD2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>Esperienze professionale in qualità di docente tutor nei progetti PON-POR-FSE-PTOF</w:t>
            </w:r>
          </w:p>
          <w:p w14:paraId="49188251" w14:textId="3560F354" w:rsidR="000B4AD2" w:rsidRPr="00FC554A" w:rsidRDefault="000B4AD2" w:rsidP="000B4AD2">
            <w:pPr>
              <w:adjustRightInd w:val="0"/>
              <w:rPr>
                <w:rFonts w:eastAsia="Calibri"/>
                <w:color w:val="000000"/>
              </w:rPr>
            </w:pPr>
            <w:r w:rsidRPr="000937C9">
              <w:rPr>
                <w:rFonts w:eastAsia="Calibri"/>
                <w:color w:val="000000"/>
                <w:sz w:val="22"/>
                <w:szCs w:val="22"/>
              </w:rPr>
              <w:t>5 p/esperienza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– MAX P. </w:t>
            </w:r>
            <w:r w:rsidR="00E814C8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85" w:type="dxa"/>
          </w:tcPr>
          <w:p w14:paraId="4C4C42A7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4A5E9B8" w14:textId="77777777" w:rsidR="000B4AD2" w:rsidRPr="00B41DC0" w:rsidRDefault="000B4AD2" w:rsidP="000B4AD2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814C8" w:rsidRPr="00B41DC0" w14:paraId="045051C7" w14:textId="77777777" w:rsidTr="00E814C8">
        <w:trPr>
          <w:trHeight w:val="584"/>
        </w:trPr>
        <w:tc>
          <w:tcPr>
            <w:tcW w:w="5132" w:type="dxa"/>
          </w:tcPr>
          <w:p w14:paraId="3728A879" w14:textId="77777777" w:rsidR="00E814C8" w:rsidRDefault="00E814C8" w:rsidP="00E814C8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Corsi di formazione piattaforma FUTURA</w:t>
            </w:r>
          </w:p>
          <w:p w14:paraId="3DF2310E" w14:textId="6AAEC748" w:rsidR="00E814C8" w:rsidRPr="000937C9" w:rsidRDefault="00E814C8" w:rsidP="00E814C8">
            <w:pPr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 p/corso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eastAsia="Calibri"/>
                <w:color w:val="000000"/>
                <w:sz w:val="22"/>
                <w:szCs w:val="22"/>
              </w:rPr>
              <w:t>MAX P. 6</w:t>
            </w:r>
          </w:p>
        </w:tc>
        <w:tc>
          <w:tcPr>
            <w:tcW w:w="2385" w:type="dxa"/>
          </w:tcPr>
          <w:p w14:paraId="0F50AEEB" w14:textId="77777777" w:rsidR="00E814C8" w:rsidRPr="00B41DC0" w:rsidRDefault="00E814C8" w:rsidP="00E814C8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5533621" w14:textId="77777777" w:rsidR="00E814C8" w:rsidRPr="00B41DC0" w:rsidRDefault="00E814C8" w:rsidP="00E814C8">
            <w:pPr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814C8" w:rsidRPr="00B41DC0" w14:paraId="38931E0A" w14:textId="77777777" w:rsidTr="004F418D">
        <w:trPr>
          <w:trHeight w:val="506"/>
        </w:trPr>
        <w:tc>
          <w:tcPr>
            <w:tcW w:w="5132" w:type="dxa"/>
          </w:tcPr>
          <w:p w14:paraId="6EC9A94C" w14:textId="4E2D4A61" w:rsidR="00E814C8" w:rsidRPr="009C0DB4" w:rsidRDefault="00E814C8" w:rsidP="00E814C8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0B4AD2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385" w:type="dxa"/>
          </w:tcPr>
          <w:p w14:paraId="4970C8BD" w14:textId="77777777" w:rsidR="00E814C8" w:rsidRPr="00B41DC0" w:rsidRDefault="00E814C8" w:rsidP="00E814C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06D1C584" w14:textId="77777777" w:rsidR="00E814C8" w:rsidRPr="00B41DC0" w:rsidRDefault="00E814C8" w:rsidP="00E814C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07A0966" w14:textId="77777777" w:rsidR="0022117E" w:rsidRPr="009C0DB4" w:rsidRDefault="00255896" w:rsidP="00255896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9C0DB4">
        <w:rPr>
          <w:rFonts w:eastAsiaTheme="minorEastAsia"/>
          <w:sz w:val="22"/>
          <w:szCs w:val="22"/>
        </w:rPr>
        <w:t>Il/la sottoscritto/a, ai sensi della legge 196/03, autorizza e alle successive modifiche e integrazioni GDPR 679/201</w:t>
      </w:r>
      <w:r w:rsidR="004C0164" w:rsidRPr="009C0DB4">
        <w:rPr>
          <w:rFonts w:eastAsiaTheme="minorEastAsia"/>
          <w:sz w:val="22"/>
          <w:szCs w:val="22"/>
        </w:rPr>
        <w:t>6, autorizza l’istituto I.I.S.</w:t>
      </w:r>
      <w:r w:rsidRPr="009C0DB4">
        <w:rPr>
          <w:rFonts w:eastAsiaTheme="minorEastAsia"/>
          <w:sz w:val="22"/>
          <w:szCs w:val="22"/>
        </w:rPr>
        <w:t xml:space="preserve"> “E. Fermi” di Aragona al trattamento dei dati contenuti nella presente autocertificazione esclusivamente nell’ambito e per i fini istituzionali della Pubblica Amministrazione.</w:t>
      </w:r>
    </w:p>
    <w:p w14:paraId="24C76A4B" w14:textId="714A0181" w:rsidR="00255896" w:rsidRDefault="00255896" w:rsidP="009C0DB4">
      <w:pPr>
        <w:autoSpaceDE w:val="0"/>
        <w:spacing w:before="360" w:after="200"/>
        <w:mirrorIndents/>
        <w:rPr>
          <w:rFonts w:eastAsiaTheme="minorEastAsia"/>
        </w:rPr>
      </w:pPr>
      <w:r w:rsidRPr="00B41DC0">
        <w:rPr>
          <w:rFonts w:eastAsiaTheme="minorEastAsia"/>
        </w:rPr>
        <w:t xml:space="preserve">Data___________________ </w:t>
      </w:r>
      <w:r w:rsidRPr="00B41DC0">
        <w:rPr>
          <w:rFonts w:eastAsiaTheme="minorEastAsia"/>
        </w:rPr>
        <w:tab/>
      </w:r>
      <w:r w:rsidRPr="00B41DC0">
        <w:rPr>
          <w:rFonts w:eastAsiaTheme="minorEastAsia"/>
        </w:rPr>
        <w:tab/>
      </w:r>
      <w:r w:rsidRPr="00B41DC0">
        <w:rPr>
          <w:rFonts w:eastAsiaTheme="minorEastAsia"/>
        </w:rPr>
        <w:tab/>
      </w:r>
      <w:r w:rsidR="00B41DC0">
        <w:rPr>
          <w:rFonts w:eastAsiaTheme="minorEastAsia"/>
        </w:rPr>
        <w:t>F</w:t>
      </w:r>
      <w:r w:rsidRPr="00B41DC0">
        <w:rPr>
          <w:rFonts w:eastAsiaTheme="minorEastAsia"/>
        </w:rPr>
        <w:t>irma_____________________________________</w:t>
      </w:r>
    </w:p>
    <w:sectPr w:rsidR="00255896" w:rsidSect="005173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" w:right="1134" w:bottom="567" w:left="1134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B274" w14:textId="77777777" w:rsidR="00976ADB" w:rsidRPr="005B6DC5" w:rsidRDefault="00976ADB" w:rsidP="009E4B79">
      <w:r w:rsidRPr="005B6DC5">
        <w:separator/>
      </w:r>
    </w:p>
  </w:endnote>
  <w:endnote w:type="continuationSeparator" w:id="0">
    <w:p w14:paraId="1B8FF4FF" w14:textId="77777777" w:rsidR="00976ADB" w:rsidRPr="005B6DC5" w:rsidRDefault="00976ADB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D4E2" w14:textId="77777777" w:rsidR="00B41DC0" w:rsidRPr="00B41DC0" w:rsidRDefault="00B41DC0" w:rsidP="00B41DC0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 w:rsidRPr="005B6DC5">
      <w:rPr>
        <w:smallCaps/>
        <w:sz w:val="20"/>
        <w:szCs w:val="20"/>
      </w:rPr>
      <w:t>Sedi associate</w:t>
    </w:r>
    <w:r w:rsidRPr="005B6DC5">
      <w:rPr>
        <w:i/>
        <w:smallCaps/>
        <w:sz w:val="20"/>
        <w:szCs w:val="20"/>
      </w:rPr>
      <w:t>:</w:t>
    </w:r>
    <w:r>
      <w:rPr>
        <w:i/>
        <w:smallCaps/>
        <w:sz w:val="20"/>
        <w:szCs w:val="20"/>
      </w:rPr>
      <w:t xml:space="preserve"> </w:t>
    </w:r>
    <w:r w:rsidRPr="005B6DC5">
      <w:rPr>
        <w:b/>
        <w:i/>
        <w:smallCaps/>
        <w:sz w:val="20"/>
        <w:szCs w:val="20"/>
      </w:rPr>
      <w:t>Favara</w:t>
    </w:r>
    <w:r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>via Che Guevara</w:t>
    </w:r>
    <w:r>
      <w:rPr>
        <w:i/>
        <w:sz w:val="20"/>
        <w:szCs w:val="20"/>
      </w:rPr>
      <w:t xml:space="preserve"> </w:t>
    </w:r>
    <w:r w:rsidRPr="005B6DC5">
      <w:rPr>
        <w:i/>
        <w:sz w:val="18"/>
        <w:szCs w:val="18"/>
      </w:rPr>
      <w:t xml:space="preserve">Tel. 0922/31328 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AGRI024029 - AGRI02452P (serale)</w:t>
    </w:r>
  </w:p>
  <w:p w14:paraId="04C2C41D" w14:textId="77777777" w:rsidR="00B41DC0" w:rsidRPr="005B6DC5" w:rsidRDefault="00B41DC0" w:rsidP="00B41DC0">
    <w:pPr>
      <w:pStyle w:val="Paragrafoelenco"/>
      <w:spacing w:after="0" w:line="240" w:lineRule="auto"/>
      <w:rPr>
        <w:i/>
        <w:sz w:val="20"/>
        <w:szCs w:val="20"/>
      </w:rPr>
    </w:pPr>
    <w:r>
      <w:rPr>
        <w:b/>
        <w:i/>
        <w:smallCaps/>
        <w:sz w:val="20"/>
        <w:szCs w:val="20"/>
      </w:rPr>
      <w:t xml:space="preserve">                                    </w:t>
    </w:r>
    <w:r w:rsidRPr="005B6DC5">
      <w:rPr>
        <w:b/>
        <w:i/>
        <w:smallCaps/>
        <w:sz w:val="20"/>
        <w:szCs w:val="20"/>
      </w:rPr>
      <w:t>Racalmuto</w:t>
    </w:r>
    <w:r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AGRI02403A</w:t>
    </w:r>
  </w:p>
  <w:p w14:paraId="4C3070D1" w14:textId="1B70EC09" w:rsidR="00E54285" w:rsidRPr="005B6DC5" w:rsidRDefault="00E54285" w:rsidP="00BE184F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0985" w14:textId="28EE0040" w:rsidR="00E54285" w:rsidRPr="008A13E7" w:rsidRDefault="004F418D" w:rsidP="00090C14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171EC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76.9pt;height:5.5pt" o:hrpct="0" o:hralign="center" o:hr="t">
          <v:imagedata r:id="rId1" o:title=""/>
        </v:shape>
      </w:pict>
    </w:r>
    <w:bookmarkStart w:id="0" w:name="_Hlk20210436"/>
    <w:r w:rsidR="00E54285" w:rsidRPr="005B6DC5">
      <w:rPr>
        <w:smallCaps/>
        <w:sz w:val="20"/>
        <w:szCs w:val="20"/>
      </w:rPr>
      <w:t>Sedi associate</w:t>
    </w:r>
    <w:r w:rsidR="00E54285" w:rsidRPr="005B6DC5">
      <w:rPr>
        <w:i/>
        <w:smallCaps/>
        <w:sz w:val="20"/>
        <w:szCs w:val="20"/>
      </w:rPr>
      <w:t>:</w:t>
    </w:r>
    <w:r w:rsidR="00B41DC0">
      <w:rPr>
        <w:i/>
        <w:smallCaps/>
        <w:sz w:val="20"/>
        <w:szCs w:val="20"/>
      </w:rPr>
      <w:t xml:space="preserve"> </w:t>
    </w:r>
    <w:r w:rsidR="00E54285" w:rsidRPr="005B6DC5">
      <w:rPr>
        <w:b/>
        <w:i/>
        <w:smallCaps/>
        <w:sz w:val="20"/>
        <w:szCs w:val="20"/>
      </w:rPr>
      <w:t>Favara</w:t>
    </w:r>
    <w:r w:rsidR="00B41DC0">
      <w:rPr>
        <w:b/>
        <w:i/>
        <w:smallCaps/>
        <w:sz w:val="20"/>
        <w:szCs w:val="20"/>
      </w:rPr>
      <w:t xml:space="preserve"> </w:t>
    </w:r>
    <w:r w:rsidR="00E54285" w:rsidRPr="005B6DC5">
      <w:rPr>
        <w:i/>
        <w:sz w:val="20"/>
        <w:szCs w:val="20"/>
      </w:rPr>
      <w:t>via Che Guevara</w:t>
    </w:r>
    <w:r w:rsidR="00B41DC0">
      <w:rPr>
        <w:i/>
        <w:sz w:val="20"/>
        <w:szCs w:val="20"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  <w:sz w:val="20"/>
        <w:szCs w:val="20"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AGRI024029 - AGRI02452P (serale)</w:t>
    </w:r>
  </w:p>
  <w:p w14:paraId="4E25DE40" w14:textId="05251B84" w:rsidR="00E54285" w:rsidRPr="005B6DC5" w:rsidRDefault="00B41DC0" w:rsidP="00A83DDB">
    <w:pPr>
      <w:pStyle w:val="Paragrafoelenco"/>
      <w:spacing w:after="0" w:line="240" w:lineRule="auto"/>
      <w:rPr>
        <w:i/>
        <w:sz w:val="20"/>
        <w:szCs w:val="20"/>
      </w:rPr>
    </w:pPr>
    <w:r>
      <w:rPr>
        <w:b/>
        <w:i/>
        <w:smallCaps/>
        <w:sz w:val="20"/>
        <w:szCs w:val="20"/>
      </w:rPr>
      <w:t xml:space="preserve">                                    </w:t>
    </w:r>
    <w:r w:rsidR="00E54285" w:rsidRPr="005B6DC5">
      <w:rPr>
        <w:b/>
        <w:i/>
        <w:smallCaps/>
        <w:sz w:val="20"/>
        <w:szCs w:val="20"/>
      </w:rPr>
      <w:t>Racalmuto</w:t>
    </w:r>
    <w:r>
      <w:rPr>
        <w:b/>
        <w:i/>
        <w:smallCaps/>
        <w:sz w:val="20"/>
        <w:szCs w:val="20"/>
      </w:rPr>
      <w:t xml:space="preserve"> </w:t>
    </w:r>
    <w:r w:rsidR="00E54285" w:rsidRPr="005B6DC5">
      <w:rPr>
        <w:i/>
        <w:sz w:val="20"/>
        <w:szCs w:val="20"/>
      </w:rPr>
      <w:t xml:space="preserve">Via Filippo Villa </w:t>
    </w:r>
    <w:r w:rsidR="00E54285" w:rsidRPr="005B6DC5">
      <w:rPr>
        <w:i/>
        <w:sz w:val="18"/>
        <w:szCs w:val="18"/>
      </w:rPr>
      <w:t>Tel. 0922/948670</w:t>
    </w:r>
    <w:r w:rsidR="00E54285" w:rsidRPr="005B6DC5">
      <w:rPr>
        <w:b/>
        <w:i/>
        <w:sz w:val="20"/>
        <w:szCs w:val="20"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AGRI02403A</w:t>
    </w:r>
    <w:bookmarkEnd w:id="0"/>
  </w:p>
  <w:p w14:paraId="1DCC1A2A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026D" w14:textId="77777777" w:rsidR="00976ADB" w:rsidRPr="005B6DC5" w:rsidRDefault="00976ADB" w:rsidP="009E4B79">
      <w:r w:rsidRPr="005B6DC5">
        <w:separator/>
      </w:r>
    </w:p>
  </w:footnote>
  <w:footnote w:type="continuationSeparator" w:id="0">
    <w:p w14:paraId="64DC4EE0" w14:textId="77777777" w:rsidR="00976ADB" w:rsidRPr="005B6DC5" w:rsidRDefault="00976ADB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C48F" w14:textId="77777777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00617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.75pt;height:27.75pt">
          <v:imagedata r:id="rId1" o:title=""/>
        </v:shape>
        <o:OLEObject Type="Embed" ProgID="MSPhotoEd.3" ShapeID="_x0000_i1025" DrawAspect="Content" ObjectID="_1799746976" r:id="rId2"/>
      </w:object>
    </w:r>
    <w:r w:rsidRPr="005B6DC5">
      <w:tab/>
    </w:r>
    <w:r w:rsidRPr="005B6DC5">
      <w:tab/>
    </w:r>
    <w:r w:rsidRPr="005B6DC5">
      <w:tab/>
    </w:r>
    <w:r w:rsidRPr="005B6DC5">
      <w:rPr>
        <w:noProof/>
        <w:lang w:eastAsia="it-IT"/>
      </w:rPr>
      <w:drawing>
        <wp:inline distT="0" distB="0" distL="0" distR="0" wp14:anchorId="375FE79B" wp14:editId="7544F076">
          <wp:extent cx="438150" cy="390525"/>
          <wp:effectExtent l="0" t="0" r="0" b="9525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70C9CE35">
        <v:shape id="_x0000_i1026" type="#_x0000_t75" style="width:36pt;height:21pt">
          <v:imagedata r:id="rId4" o:title=""/>
        </v:shape>
        <o:OLEObject Type="Embed" ProgID="MSPhotoEd.3" ShapeID="_x0000_i1026" DrawAspect="Content" ObjectID="_1799746977" r:id="rId5"/>
      </w:object>
    </w:r>
  </w:p>
  <w:p w14:paraId="1F2755E0" w14:textId="49AA5260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4316477E" w14:textId="77777777" w:rsidR="00E54285" w:rsidRPr="005B6DC5" w:rsidRDefault="00E814C8" w:rsidP="00BE184F">
    <w:pPr>
      <w:pStyle w:val="Intestazione"/>
      <w:tabs>
        <w:tab w:val="left" w:pos="780"/>
        <w:tab w:val="left" w:pos="1560"/>
      </w:tabs>
    </w:pPr>
    <w:r>
      <w:rPr>
        <w:outline/>
        <w:color w:val="FFFFFF" w:themeColor="background1"/>
        <w:sz w:val="16"/>
        <w:szCs w:val="16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pict w14:anchorId="08F8C476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D8C3" w14:textId="77777777" w:rsidR="00E54285" w:rsidRDefault="00E54285">
    <w:pPr>
      <w:pStyle w:val="Intestazione"/>
    </w:pPr>
    <w:r w:rsidRPr="005B6DC5">
      <w:rPr>
        <w:b/>
        <w:bCs/>
        <w:sz w:val="28"/>
      </w:rPr>
      <w:object w:dxaOrig="690" w:dyaOrig="885" w14:anchorId="4A95A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.75pt;height:27.75pt">
          <v:imagedata r:id="rId1" o:title=""/>
        </v:shape>
        <o:OLEObject Type="Embed" ProgID="MSPhotoEd.3" ShapeID="_x0000_i1028" DrawAspect="Content" ObjectID="_1799746978" r:id="rId2"/>
      </w:object>
    </w:r>
    <w:r w:rsidRPr="005B6DC5">
      <w:rPr>
        <w:b/>
        <w:bCs/>
        <w:sz w:val="28"/>
      </w:rPr>
      <w:tab/>
    </w:r>
    <w:r w:rsidRPr="005B6DC5">
      <w:rPr>
        <w:noProof/>
        <w:lang w:eastAsia="it-IT"/>
      </w:rPr>
      <w:drawing>
        <wp:inline distT="0" distB="0" distL="0" distR="0" wp14:anchorId="6AB7DCFB" wp14:editId="2AA56AAB">
          <wp:extent cx="438150" cy="390525"/>
          <wp:effectExtent l="0" t="0" r="0" b="9525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26F9E1AA">
        <v:shape id="_x0000_i1029" type="#_x0000_t75" style="width:36pt;height:21pt">
          <v:imagedata r:id="rId4" o:title=""/>
        </v:shape>
        <o:OLEObject Type="Embed" ProgID="MSPhotoEd.3" ShapeID="_x0000_i1029" DrawAspect="Content" ObjectID="_1799746979" r:id="rId5"/>
      </w:object>
    </w:r>
  </w:p>
  <w:p w14:paraId="18A18DD4" w14:textId="74ECFAC8" w:rsidR="004926E4" w:rsidRPr="005B6DC5" w:rsidRDefault="004926E4" w:rsidP="00F16FEF">
    <w:pPr>
      <w:pStyle w:val="Paragrafoelenco"/>
      <w:spacing w:before="120" w:after="0" w:line="240" w:lineRule="auto"/>
      <w:ind w:left="0"/>
      <w:jc w:val="center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08CAC174" w14:textId="77777777" w:rsidR="004926E4" w:rsidRPr="005B6DC5" w:rsidRDefault="00E814C8">
    <w:pPr>
      <w:pStyle w:val="Intestazione"/>
    </w:pPr>
    <w:r>
      <w:rPr>
        <w:outline/>
        <w:color w:val="FFFFFF" w:themeColor="background1"/>
        <w:sz w:val="16"/>
        <w:szCs w:val="16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pict w14:anchorId="5B52EB6E">
        <v:shape id="_x0000_i1030" type="#_x0000_t75" style="width:440.9pt;height:4.75pt" o:hrpct="0" o:hralign="center" o:hr="t">
          <v:imagedata r:id="rId6" o:title="BD1453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18"/>
        </w:tabs>
        <w:ind w:left="502" w:hanging="360"/>
      </w:pPr>
      <w:rPr>
        <w:rFonts w:ascii="Wingdings" w:hAnsi="Wingdings" w:cs="TimesNewRomanPSMT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F15482"/>
    <w:multiLevelType w:val="hybridMultilevel"/>
    <w:tmpl w:val="71CE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ED7"/>
    <w:multiLevelType w:val="hybridMultilevel"/>
    <w:tmpl w:val="87621F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35F7"/>
    <w:multiLevelType w:val="hybridMultilevel"/>
    <w:tmpl w:val="0902F05E"/>
    <w:lvl w:ilvl="0" w:tplc="020855EC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CFB60">
      <w:numFmt w:val="bullet"/>
      <w:lvlText w:val="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DCA97E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3" w:tplc="690EC98E">
      <w:numFmt w:val="bullet"/>
      <w:lvlText w:val="•"/>
      <w:lvlJc w:val="left"/>
      <w:pPr>
        <w:ind w:left="3168" w:hanging="361"/>
      </w:pPr>
      <w:rPr>
        <w:rFonts w:hint="default"/>
        <w:lang w:val="it-IT" w:eastAsia="en-US" w:bidi="ar-SA"/>
      </w:rPr>
    </w:lvl>
    <w:lvl w:ilvl="4" w:tplc="F9E45AAE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3600084E">
      <w:numFmt w:val="bullet"/>
      <w:lvlText w:val="•"/>
      <w:lvlJc w:val="left"/>
      <w:pPr>
        <w:ind w:left="5276" w:hanging="361"/>
      </w:pPr>
      <w:rPr>
        <w:rFonts w:hint="default"/>
        <w:lang w:val="it-IT" w:eastAsia="en-US" w:bidi="ar-SA"/>
      </w:rPr>
    </w:lvl>
    <w:lvl w:ilvl="6" w:tplc="08DEA1DC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08F02B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F4B467C6">
      <w:numFmt w:val="bullet"/>
      <w:lvlText w:val="•"/>
      <w:lvlJc w:val="left"/>
      <w:pPr>
        <w:ind w:left="843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2BD7302"/>
    <w:multiLevelType w:val="hybridMultilevel"/>
    <w:tmpl w:val="AF18D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752EC"/>
    <w:multiLevelType w:val="hybridMultilevel"/>
    <w:tmpl w:val="1090E4C8"/>
    <w:lvl w:ilvl="0" w:tplc="1EDC66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607037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D96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42DC5"/>
    <w:multiLevelType w:val="multilevel"/>
    <w:tmpl w:val="E6501C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0D19D4"/>
    <w:multiLevelType w:val="hybridMultilevel"/>
    <w:tmpl w:val="1822215C"/>
    <w:lvl w:ilvl="0" w:tplc="4200798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63C"/>
    <w:multiLevelType w:val="hybridMultilevel"/>
    <w:tmpl w:val="484AB0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6B6ED3"/>
    <w:multiLevelType w:val="hybridMultilevel"/>
    <w:tmpl w:val="3E9E856C"/>
    <w:lvl w:ilvl="0" w:tplc="7506F13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12388"/>
    <w:multiLevelType w:val="hybridMultilevel"/>
    <w:tmpl w:val="D0BA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3F14"/>
    <w:multiLevelType w:val="hybridMultilevel"/>
    <w:tmpl w:val="605E90EA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90B23"/>
    <w:multiLevelType w:val="hybridMultilevel"/>
    <w:tmpl w:val="03E6E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B02CB"/>
    <w:multiLevelType w:val="hybridMultilevel"/>
    <w:tmpl w:val="BAF02A18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74835"/>
    <w:multiLevelType w:val="hybridMultilevel"/>
    <w:tmpl w:val="CBF653D0"/>
    <w:lvl w:ilvl="0" w:tplc="E64EEB8E">
      <w:numFmt w:val="bullet"/>
      <w:lvlText w:val="-"/>
      <w:lvlJc w:val="left"/>
      <w:pPr>
        <w:ind w:left="74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B44836">
      <w:numFmt w:val="bullet"/>
      <w:lvlText w:val="•"/>
      <w:lvlJc w:val="left"/>
      <w:pPr>
        <w:ind w:left="1720" w:hanging="128"/>
      </w:pPr>
      <w:rPr>
        <w:rFonts w:hint="default"/>
        <w:lang w:val="it-IT" w:eastAsia="en-US" w:bidi="ar-SA"/>
      </w:rPr>
    </w:lvl>
    <w:lvl w:ilvl="2" w:tplc="9A82137C">
      <w:numFmt w:val="bullet"/>
      <w:lvlText w:val="•"/>
      <w:lvlJc w:val="left"/>
      <w:pPr>
        <w:ind w:left="2701" w:hanging="128"/>
      </w:pPr>
      <w:rPr>
        <w:rFonts w:hint="default"/>
        <w:lang w:val="it-IT" w:eastAsia="en-US" w:bidi="ar-SA"/>
      </w:rPr>
    </w:lvl>
    <w:lvl w:ilvl="3" w:tplc="FF1437C2">
      <w:numFmt w:val="bullet"/>
      <w:lvlText w:val="•"/>
      <w:lvlJc w:val="left"/>
      <w:pPr>
        <w:ind w:left="3681" w:hanging="128"/>
      </w:pPr>
      <w:rPr>
        <w:rFonts w:hint="default"/>
        <w:lang w:val="it-IT" w:eastAsia="en-US" w:bidi="ar-SA"/>
      </w:rPr>
    </w:lvl>
    <w:lvl w:ilvl="4" w:tplc="8DB01F10">
      <w:numFmt w:val="bullet"/>
      <w:lvlText w:val="•"/>
      <w:lvlJc w:val="left"/>
      <w:pPr>
        <w:ind w:left="4662" w:hanging="128"/>
      </w:pPr>
      <w:rPr>
        <w:rFonts w:hint="default"/>
        <w:lang w:val="it-IT" w:eastAsia="en-US" w:bidi="ar-SA"/>
      </w:rPr>
    </w:lvl>
    <w:lvl w:ilvl="5" w:tplc="2D3E2E74">
      <w:numFmt w:val="bullet"/>
      <w:lvlText w:val="•"/>
      <w:lvlJc w:val="left"/>
      <w:pPr>
        <w:ind w:left="5643" w:hanging="128"/>
      </w:pPr>
      <w:rPr>
        <w:rFonts w:hint="default"/>
        <w:lang w:val="it-IT" w:eastAsia="en-US" w:bidi="ar-SA"/>
      </w:rPr>
    </w:lvl>
    <w:lvl w:ilvl="6" w:tplc="7E3AFDD0">
      <w:numFmt w:val="bullet"/>
      <w:lvlText w:val="•"/>
      <w:lvlJc w:val="left"/>
      <w:pPr>
        <w:ind w:left="6623" w:hanging="128"/>
      </w:pPr>
      <w:rPr>
        <w:rFonts w:hint="default"/>
        <w:lang w:val="it-IT" w:eastAsia="en-US" w:bidi="ar-SA"/>
      </w:rPr>
    </w:lvl>
    <w:lvl w:ilvl="7" w:tplc="A972F42C">
      <w:numFmt w:val="bullet"/>
      <w:lvlText w:val="•"/>
      <w:lvlJc w:val="left"/>
      <w:pPr>
        <w:ind w:left="7604" w:hanging="128"/>
      </w:pPr>
      <w:rPr>
        <w:rFonts w:hint="default"/>
        <w:lang w:val="it-IT" w:eastAsia="en-US" w:bidi="ar-SA"/>
      </w:rPr>
    </w:lvl>
    <w:lvl w:ilvl="8" w:tplc="EA36C5F0">
      <w:numFmt w:val="bullet"/>
      <w:lvlText w:val="•"/>
      <w:lvlJc w:val="left"/>
      <w:pPr>
        <w:ind w:left="8585" w:hanging="128"/>
      </w:pPr>
      <w:rPr>
        <w:rFonts w:hint="default"/>
        <w:lang w:val="it-IT" w:eastAsia="en-US" w:bidi="ar-SA"/>
      </w:rPr>
    </w:lvl>
  </w:abstractNum>
  <w:abstractNum w:abstractNumId="22" w15:restartNumberingAfterBreak="0">
    <w:nsid w:val="75D00674"/>
    <w:multiLevelType w:val="hybridMultilevel"/>
    <w:tmpl w:val="6480EE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75DC4200"/>
    <w:multiLevelType w:val="hybridMultilevel"/>
    <w:tmpl w:val="EAF45700"/>
    <w:lvl w:ilvl="0" w:tplc="35A2070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52873"/>
    <w:multiLevelType w:val="hybridMultilevel"/>
    <w:tmpl w:val="0EC4B606"/>
    <w:lvl w:ilvl="0" w:tplc="B420AD2A">
      <w:start w:val="1"/>
      <w:numFmt w:val="lowerLetter"/>
      <w:lvlText w:val="%1."/>
      <w:lvlJc w:val="left"/>
      <w:pPr>
        <w:ind w:left="130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9E582C">
      <w:numFmt w:val="bullet"/>
      <w:lvlText w:val="•"/>
      <w:lvlJc w:val="left"/>
      <w:pPr>
        <w:ind w:left="2224" w:hanging="428"/>
      </w:pPr>
      <w:rPr>
        <w:rFonts w:hint="default"/>
        <w:lang w:val="it-IT" w:eastAsia="en-US" w:bidi="ar-SA"/>
      </w:rPr>
    </w:lvl>
    <w:lvl w:ilvl="2" w:tplc="FCC223EC">
      <w:numFmt w:val="bullet"/>
      <w:lvlText w:val="•"/>
      <w:lvlJc w:val="left"/>
      <w:pPr>
        <w:ind w:left="3149" w:hanging="428"/>
      </w:pPr>
      <w:rPr>
        <w:rFonts w:hint="default"/>
        <w:lang w:val="it-IT" w:eastAsia="en-US" w:bidi="ar-SA"/>
      </w:rPr>
    </w:lvl>
    <w:lvl w:ilvl="3" w:tplc="892E3650">
      <w:numFmt w:val="bullet"/>
      <w:lvlText w:val="•"/>
      <w:lvlJc w:val="left"/>
      <w:pPr>
        <w:ind w:left="4073" w:hanging="428"/>
      </w:pPr>
      <w:rPr>
        <w:rFonts w:hint="default"/>
        <w:lang w:val="it-IT" w:eastAsia="en-US" w:bidi="ar-SA"/>
      </w:rPr>
    </w:lvl>
    <w:lvl w:ilvl="4" w:tplc="E25EE358">
      <w:numFmt w:val="bullet"/>
      <w:lvlText w:val="•"/>
      <w:lvlJc w:val="left"/>
      <w:pPr>
        <w:ind w:left="4998" w:hanging="428"/>
      </w:pPr>
      <w:rPr>
        <w:rFonts w:hint="default"/>
        <w:lang w:val="it-IT" w:eastAsia="en-US" w:bidi="ar-SA"/>
      </w:rPr>
    </w:lvl>
    <w:lvl w:ilvl="5" w:tplc="22A8F962">
      <w:numFmt w:val="bullet"/>
      <w:lvlText w:val="•"/>
      <w:lvlJc w:val="left"/>
      <w:pPr>
        <w:ind w:left="5923" w:hanging="428"/>
      </w:pPr>
      <w:rPr>
        <w:rFonts w:hint="default"/>
        <w:lang w:val="it-IT" w:eastAsia="en-US" w:bidi="ar-SA"/>
      </w:rPr>
    </w:lvl>
    <w:lvl w:ilvl="6" w:tplc="BFC46892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3E14DBEC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A60C854A">
      <w:numFmt w:val="bullet"/>
      <w:lvlText w:val="•"/>
      <w:lvlJc w:val="left"/>
      <w:pPr>
        <w:ind w:left="8697" w:hanging="428"/>
      </w:pPr>
      <w:rPr>
        <w:rFonts w:hint="default"/>
        <w:lang w:val="it-IT" w:eastAsia="en-US" w:bidi="ar-SA"/>
      </w:rPr>
    </w:lvl>
  </w:abstractNum>
  <w:num w:numId="1" w16cid:durableId="482814915">
    <w:abstractNumId w:val="6"/>
  </w:num>
  <w:num w:numId="2" w16cid:durableId="1237745601">
    <w:abstractNumId w:val="0"/>
  </w:num>
  <w:num w:numId="3" w16cid:durableId="1075277998">
    <w:abstractNumId w:val="19"/>
  </w:num>
  <w:num w:numId="4" w16cid:durableId="1064378211">
    <w:abstractNumId w:val="3"/>
  </w:num>
  <w:num w:numId="5" w16cid:durableId="801582004">
    <w:abstractNumId w:val="5"/>
  </w:num>
  <w:num w:numId="6" w16cid:durableId="449981785">
    <w:abstractNumId w:val="10"/>
  </w:num>
  <w:num w:numId="7" w16cid:durableId="1454447620">
    <w:abstractNumId w:val="9"/>
  </w:num>
  <w:num w:numId="8" w16cid:durableId="1346596780">
    <w:abstractNumId w:val="12"/>
  </w:num>
  <w:num w:numId="9" w16cid:durableId="344090213">
    <w:abstractNumId w:val="23"/>
  </w:num>
  <w:num w:numId="10" w16cid:durableId="1843351233">
    <w:abstractNumId w:val="11"/>
  </w:num>
  <w:num w:numId="11" w16cid:durableId="1324118239">
    <w:abstractNumId w:val="4"/>
  </w:num>
  <w:num w:numId="12" w16cid:durableId="1673796697">
    <w:abstractNumId w:val="13"/>
  </w:num>
  <w:num w:numId="13" w16cid:durableId="407967225">
    <w:abstractNumId w:val="16"/>
  </w:num>
  <w:num w:numId="14" w16cid:durableId="2059936093">
    <w:abstractNumId w:val="15"/>
  </w:num>
  <w:num w:numId="15" w16cid:durableId="1094130211">
    <w:abstractNumId w:val="24"/>
  </w:num>
  <w:num w:numId="16" w16cid:durableId="722292760">
    <w:abstractNumId w:val="17"/>
  </w:num>
  <w:num w:numId="17" w16cid:durableId="1043604246">
    <w:abstractNumId w:val="7"/>
  </w:num>
  <w:num w:numId="18" w16cid:durableId="1842810961">
    <w:abstractNumId w:val="8"/>
  </w:num>
  <w:num w:numId="19" w16cid:durableId="771362982">
    <w:abstractNumId w:val="14"/>
  </w:num>
  <w:num w:numId="20" w16cid:durableId="1611081171">
    <w:abstractNumId w:val="21"/>
  </w:num>
  <w:num w:numId="21" w16cid:durableId="1413622483">
    <w:abstractNumId w:val="2"/>
  </w:num>
  <w:num w:numId="22" w16cid:durableId="1173453742">
    <w:abstractNumId w:val="18"/>
  </w:num>
  <w:num w:numId="23" w16cid:durableId="353308752">
    <w:abstractNumId w:val="20"/>
  </w:num>
  <w:num w:numId="24" w16cid:durableId="142102205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38"/>
    <w:rsid w:val="0000348D"/>
    <w:rsid w:val="00011793"/>
    <w:rsid w:val="00013653"/>
    <w:rsid w:val="00020021"/>
    <w:rsid w:val="00020938"/>
    <w:rsid w:val="00020F41"/>
    <w:rsid w:val="000223E3"/>
    <w:rsid w:val="00023A24"/>
    <w:rsid w:val="00027D4E"/>
    <w:rsid w:val="00033719"/>
    <w:rsid w:val="00033DB6"/>
    <w:rsid w:val="00043C3C"/>
    <w:rsid w:val="00062876"/>
    <w:rsid w:val="0006401B"/>
    <w:rsid w:val="000655DD"/>
    <w:rsid w:val="00074F8F"/>
    <w:rsid w:val="00075220"/>
    <w:rsid w:val="00080242"/>
    <w:rsid w:val="00090C14"/>
    <w:rsid w:val="00096BF4"/>
    <w:rsid w:val="000A29DE"/>
    <w:rsid w:val="000A5913"/>
    <w:rsid w:val="000B10B7"/>
    <w:rsid w:val="000B1F8E"/>
    <w:rsid w:val="000B4AD2"/>
    <w:rsid w:val="000B679B"/>
    <w:rsid w:val="000C139B"/>
    <w:rsid w:val="000C6EED"/>
    <w:rsid w:val="000D7E27"/>
    <w:rsid w:val="000E018A"/>
    <w:rsid w:val="000F6F5A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511F4"/>
    <w:rsid w:val="001617ED"/>
    <w:rsid w:val="0018529B"/>
    <w:rsid w:val="00191606"/>
    <w:rsid w:val="00194545"/>
    <w:rsid w:val="001975F9"/>
    <w:rsid w:val="001C464D"/>
    <w:rsid w:val="001D0D2A"/>
    <w:rsid w:val="001D4765"/>
    <w:rsid w:val="001E23BA"/>
    <w:rsid w:val="001E4566"/>
    <w:rsid w:val="001F126C"/>
    <w:rsid w:val="001F7668"/>
    <w:rsid w:val="00200F5E"/>
    <w:rsid w:val="00202477"/>
    <w:rsid w:val="0022117E"/>
    <w:rsid w:val="0022339A"/>
    <w:rsid w:val="00226B7A"/>
    <w:rsid w:val="00226E42"/>
    <w:rsid w:val="0023119B"/>
    <w:rsid w:val="002346E1"/>
    <w:rsid w:val="002437A9"/>
    <w:rsid w:val="00250505"/>
    <w:rsid w:val="00253AB2"/>
    <w:rsid w:val="00253D6D"/>
    <w:rsid w:val="00255896"/>
    <w:rsid w:val="00256600"/>
    <w:rsid w:val="00257CC2"/>
    <w:rsid w:val="00262F7C"/>
    <w:rsid w:val="00265A7B"/>
    <w:rsid w:val="002801BE"/>
    <w:rsid w:val="002A3B2B"/>
    <w:rsid w:val="002A795F"/>
    <w:rsid w:val="002C1651"/>
    <w:rsid w:val="002C715B"/>
    <w:rsid w:val="002D4DF0"/>
    <w:rsid w:val="002E3820"/>
    <w:rsid w:val="002E52D2"/>
    <w:rsid w:val="00305432"/>
    <w:rsid w:val="00312442"/>
    <w:rsid w:val="00312FDD"/>
    <w:rsid w:val="003164F7"/>
    <w:rsid w:val="003210ED"/>
    <w:rsid w:val="00326554"/>
    <w:rsid w:val="003307DD"/>
    <w:rsid w:val="00330CCD"/>
    <w:rsid w:val="00333F09"/>
    <w:rsid w:val="0033498A"/>
    <w:rsid w:val="00337BE3"/>
    <w:rsid w:val="00340422"/>
    <w:rsid w:val="00343C6E"/>
    <w:rsid w:val="00356B87"/>
    <w:rsid w:val="00365F81"/>
    <w:rsid w:val="00367336"/>
    <w:rsid w:val="0037080E"/>
    <w:rsid w:val="0038096E"/>
    <w:rsid w:val="00380FAD"/>
    <w:rsid w:val="00381962"/>
    <w:rsid w:val="00383AD0"/>
    <w:rsid w:val="00384B71"/>
    <w:rsid w:val="0038706B"/>
    <w:rsid w:val="00395BBB"/>
    <w:rsid w:val="003A09C2"/>
    <w:rsid w:val="003A53D3"/>
    <w:rsid w:val="003B5E0D"/>
    <w:rsid w:val="003C1E12"/>
    <w:rsid w:val="003C3A62"/>
    <w:rsid w:val="003E00B9"/>
    <w:rsid w:val="003F0501"/>
    <w:rsid w:val="003F37D3"/>
    <w:rsid w:val="00411014"/>
    <w:rsid w:val="00411FAB"/>
    <w:rsid w:val="004235F2"/>
    <w:rsid w:val="00425942"/>
    <w:rsid w:val="00425B12"/>
    <w:rsid w:val="00425C4D"/>
    <w:rsid w:val="00434114"/>
    <w:rsid w:val="00437790"/>
    <w:rsid w:val="0044015C"/>
    <w:rsid w:val="00442614"/>
    <w:rsid w:val="004520AF"/>
    <w:rsid w:val="004611BD"/>
    <w:rsid w:val="004616C8"/>
    <w:rsid w:val="0046459C"/>
    <w:rsid w:val="00467E3D"/>
    <w:rsid w:val="00473443"/>
    <w:rsid w:val="00473D18"/>
    <w:rsid w:val="00475060"/>
    <w:rsid w:val="00477CB1"/>
    <w:rsid w:val="00481A77"/>
    <w:rsid w:val="004872F9"/>
    <w:rsid w:val="004876F8"/>
    <w:rsid w:val="00491823"/>
    <w:rsid w:val="004926E4"/>
    <w:rsid w:val="004937D6"/>
    <w:rsid w:val="0049431F"/>
    <w:rsid w:val="00495DBF"/>
    <w:rsid w:val="004A421D"/>
    <w:rsid w:val="004C0164"/>
    <w:rsid w:val="004C1989"/>
    <w:rsid w:val="004C24E3"/>
    <w:rsid w:val="004C5113"/>
    <w:rsid w:val="004C5A34"/>
    <w:rsid w:val="004D1F18"/>
    <w:rsid w:val="004F418D"/>
    <w:rsid w:val="004F7A78"/>
    <w:rsid w:val="00507301"/>
    <w:rsid w:val="005116E7"/>
    <w:rsid w:val="005127A1"/>
    <w:rsid w:val="0051739E"/>
    <w:rsid w:val="00520ED8"/>
    <w:rsid w:val="005220C0"/>
    <w:rsid w:val="005269B1"/>
    <w:rsid w:val="00527C4F"/>
    <w:rsid w:val="00530E9D"/>
    <w:rsid w:val="0053227D"/>
    <w:rsid w:val="00533B27"/>
    <w:rsid w:val="005367C5"/>
    <w:rsid w:val="00541754"/>
    <w:rsid w:val="00541D6B"/>
    <w:rsid w:val="005560DC"/>
    <w:rsid w:val="00566C16"/>
    <w:rsid w:val="00566F19"/>
    <w:rsid w:val="00577313"/>
    <w:rsid w:val="00590169"/>
    <w:rsid w:val="00591481"/>
    <w:rsid w:val="005A4685"/>
    <w:rsid w:val="005A5550"/>
    <w:rsid w:val="005A6E5B"/>
    <w:rsid w:val="005B3FEE"/>
    <w:rsid w:val="005B6DC5"/>
    <w:rsid w:val="005C00A3"/>
    <w:rsid w:val="005C0E1F"/>
    <w:rsid w:val="005C3632"/>
    <w:rsid w:val="005C5EEF"/>
    <w:rsid w:val="005C64B7"/>
    <w:rsid w:val="005D2174"/>
    <w:rsid w:val="005D4456"/>
    <w:rsid w:val="005E2362"/>
    <w:rsid w:val="005E5E7F"/>
    <w:rsid w:val="005F00B1"/>
    <w:rsid w:val="005F71CD"/>
    <w:rsid w:val="006007B1"/>
    <w:rsid w:val="00601A25"/>
    <w:rsid w:val="00604E34"/>
    <w:rsid w:val="00604EC8"/>
    <w:rsid w:val="00611FB4"/>
    <w:rsid w:val="00613E0B"/>
    <w:rsid w:val="0062454A"/>
    <w:rsid w:val="006276A4"/>
    <w:rsid w:val="0063081B"/>
    <w:rsid w:val="0063712F"/>
    <w:rsid w:val="00642B19"/>
    <w:rsid w:val="0064796E"/>
    <w:rsid w:val="0064799B"/>
    <w:rsid w:val="006504E9"/>
    <w:rsid w:val="00652673"/>
    <w:rsid w:val="0065620D"/>
    <w:rsid w:val="00670178"/>
    <w:rsid w:val="00670B5E"/>
    <w:rsid w:val="00680707"/>
    <w:rsid w:val="00683B33"/>
    <w:rsid w:val="00690B9D"/>
    <w:rsid w:val="006A00FE"/>
    <w:rsid w:val="006A0E05"/>
    <w:rsid w:val="006A6111"/>
    <w:rsid w:val="006B435A"/>
    <w:rsid w:val="006C4A0E"/>
    <w:rsid w:val="006D1361"/>
    <w:rsid w:val="006D34B9"/>
    <w:rsid w:val="006D6185"/>
    <w:rsid w:val="006E1E07"/>
    <w:rsid w:val="006E5C1D"/>
    <w:rsid w:val="006E5C6D"/>
    <w:rsid w:val="006F2D70"/>
    <w:rsid w:val="006F43D8"/>
    <w:rsid w:val="006F6C4A"/>
    <w:rsid w:val="00705145"/>
    <w:rsid w:val="0071025E"/>
    <w:rsid w:val="007117EF"/>
    <w:rsid w:val="00713E53"/>
    <w:rsid w:val="00724060"/>
    <w:rsid w:val="0072560A"/>
    <w:rsid w:val="00730432"/>
    <w:rsid w:val="00731390"/>
    <w:rsid w:val="00731DBA"/>
    <w:rsid w:val="00742C99"/>
    <w:rsid w:val="007437DB"/>
    <w:rsid w:val="00745334"/>
    <w:rsid w:val="00750199"/>
    <w:rsid w:val="00757B81"/>
    <w:rsid w:val="00761A38"/>
    <w:rsid w:val="00762470"/>
    <w:rsid w:val="007703D3"/>
    <w:rsid w:val="00773A58"/>
    <w:rsid w:val="00776765"/>
    <w:rsid w:val="007B1411"/>
    <w:rsid w:val="007B4385"/>
    <w:rsid w:val="007B4945"/>
    <w:rsid w:val="007C26E9"/>
    <w:rsid w:val="007C7315"/>
    <w:rsid w:val="007D2E9C"/>
    <w:rsid w:val="007D5653"/>
    <w:rsid w:val="007D7249"/>
    <w:rsid w:val="007E1C54"/>
    <w:rsid w:val="007E3E2E"/>
    <w:rsid w:val="007F1DF6"/>
    <w:rsid w:val="007F457F"/>
    <w:rsid w:val="007F66BE"/>
    <w:rsid w:val="008153DF"/>
    <w:rsid w:val="00822FAF"/>
    <w:rsid w:val="0082761A"/>
    <w:rsid w:val="00833E0C"/>
    <w:rsid w:val="008376D8"/>
    <w:rsid w:val="00840D2D"/>
    <w:rsid w:val="00847380"/>
    <w:rsid w:val="00851ED9"/>
    <w:rsid w:val="00857470"/>
    <w:rsid w:val="00857699"/>
    <w:rsid w:val="008626A0"/>
    <w:rsid w:val="008652C0"/>
    <w:rsid w:val="00877983"/>
    <w:rsid w:val="00883CD7"/>
    <w:rsid w:val="008842F5"/>
    <w:rsid w:val="00885B16"/>
    <w:rsid w:val="0088758B"/>
    <w:rsid w:val="00892084"/>
    <w:rsid w:val="008A13E7"/>
    <w:rsid w:val="008A234C"/>
    <w:rsid w:val="008A601B"/>
    <w:rsid w:val="008C3CD3"/>
    <w:rsid w:val="008C4A18"/>
    <w:rsid w:val="008C6946"/>
    <w:rsid w:val="008F18AA"/>
    <w:rsid w:val="00902E58"/>
    <w:rsid w:val="009038A2"/>
    <w:rsid w:val="00903D86"/>
    <w:rsid w:val="00912105"/>
    <w:rsid w:val="00913954"/>
    <w:rsid w:val="00915BAA"/>
    <w:rsid w:val="00926EA7"/>
    <w:rsid w:val="00927499"/>
    <w:rsid w:val="00937F1D"/>
    <w:rsid w:val="00941319"/>
    <w:rsid w:val="00944677"/>
    <w:rsid w:val="009450B1"/>
    <w:rsid w:val="0096094B"/>
    <w:rsid w:val="00966B81"/>
    <w:rsid w:val="009678AE"/>
    <w:rsid w:val="00976ADB"/>
    <w:rsid w:val="009868D7"/>
    <w:rsid w:val="00986957"/>
    <w:rsid w:val="009915FF"/>
    <w:rsid w:val="0099286C"/>
    <w:rsid w:val="0099431F"/>
    <w:rsid w:val="00997AA4"/>
    <w:rsid w:val="009A319D"/>
    <w:rsid w:val="009A5B35"/>
    <w:rsid w:val="009A5CB4"/>
    <w:rsid w:val="009B6ED8"/>
    <w:rsid w:val="009C0DB4"/>
    <w:rsid w:val="009C3522"/>
    <w:rsid w:val="009C5CEB"/>
    <w:rsid w:val="009D38E0"/>
    <w:rsid w:val="009E4B79"/>
    <w:rsid w:val="009F0133"/>
    <w:rsid w:val="009F72F9"/>
    <w:rsid w:val="00A169CA"/>
    <w:rsid w:val="00A17684"/>
    <w:rsid w:val="00A25ABD"/>
    <w:rsid w:val="00A2792D"/>
    <w:rsid w:val="00A3754C"/>
    <w:rsid w:val="00A468F8"/>
    <w:rsid w:val="00A52CE3"/>
    <w:rsid w:val="00A5401F"/>
    <w:rsid w:val="00A76E2A"/>
    <w:rsid w:val="00A82A5C"/>
    <w:rsid w:val="00A837CB"/>
    <w:rsid w:val="00A83DDB"/>
    <w:rsid w:val="00A92239"/>
    <w:rsid w:val="00A9701C"/>
    <w:rsid w:val="00AB06BB"/>
    <w:rsid w:val="00AB2EAC"/>
    <w:rsid w:val="00AB7740"/>
    <w:rsid w:val="00AC1AB9"/>
    <w:rsid w:val="00AC1E3B"/>
    <w:rsid w:val="00AC1E40"/>
    <w:rsid w:val="00AC3461"/>
    <w:rsid w:val="00AC439C"/>
    <w:rsid w:val="00AD16EA"/>
    <w:rsid w:val="00AE4071"/>
    <w:rsid w:val="00AE6DE4"/>
    <w:rsid w:val="00AE7727"/>
    <w:rsid w:val="00AF6EB8"/>
    <w:rsid w:val="00B12158"/>
    <w:rsid w:val="00B13B81"/>
    <w:rsid w:val="00B16E0A"/>
    <w:rsid w:val="00B206B5"/>
    <w:rsid w:val="00B31206"/>
    <w:rsid w:val="00B41DC0"/>
    <w:rsid w:val="00B427AF"/>
    <w:rsid w:val="00B45344"/>
    <w:rsid w:val="00B52A9F"/>
    <w:rsid w:val="00B544F2"/>
    <w:rsid w:val="00B5562D"/>
    <w:rsid w:val="00B61539"/>
    <w:rsid w:val="00B655CC"/>
    <w:rsid w:val="00B7262F"/>
    <w:rsid w:val="00B746EA"/>
    <w:rsid w:val="00B8302A"/>
    <w:rsid w:val="00B86741"/>
    <w:rsid w:val="00BA0C80"/>
    <w:rsid w:val="00BB282D"/>
    <w:rsid w:val="00BC22AF"/>
    <w:rsid w:val="00BD4264"/>
    <w:rsid w:val="00BD5023"/>
    <w:rsid w:val="00BD7646"/>
    <w:rsid w:val="00BD7AA0"/>
    <w:rsid w:val="00BE09DA"/>
    <w:rsid w:val="00BE184F"/>
    <w:rsid w:val="00BE770E"/>
    <w:rsid w:val="00BF1DDF"/>
    <w:rsid w:val="00BF67C2"/>
    <w:rsid w:val="00C00330"/>
    <w:rsid w:val="00C02E0C"/>
    <w:rsid w:val="00C0580B"/>
    <w:rsid w:val="00C1148A"/>
    <w:rsid w:val="00C162A6"/>
    <w:rsid w:val="00C21554"/>
    <w:rsid w:val="00C224EF"/>
    <w:rsid w:val="00C22D6E"/>
    <w:rsid w:val="00C23D69"/>
    <w:rsid w:val="00C2596C"/>
    <w:rsid w:val="00C27451"/>
    <w:rsid w:val="00C33564"/>
    <w:rsid w:val="00C4010E"/>
    <w:rsid w:val="00C418C5"/>
    <w:rsid w:val="00C6746E"/>
    <w:rsid w:val="00C71167"/>
    <w:rsid w:val="00C72BB1"/>
    <w:rsid w:val="00C81A63"/>
    <w:rsid w:val="00C84DF4"/>
    <w:rsid w:val="00C90B2C"/>
    <w:rsid w:val="00C97699"/>
    <w:rsid w:val="00CA1FD9"/>
    <w:rsid w:val="00CA5A63"/>
    <w:rsid w:val="00CA7128"/>
    <w:rsid w:val="00CB5D71"/>
    <w:rsid w:val="00CD1435"/>
    <w:rsid w:val="00CD4843"/>
    <w:rsid w:val="00CD5FE2"/>
    <w:rsid w:val="00CE0DD7"/>
    <w:rsid w:val="00CE720B"/>
    <w:rsid w:val="00CF094B"/>
    <w:rsid w:val="00CF1EA6"/>
    <w:rsid w:val="00CF705F"/>
    <w:rsid w:val="00D04A9D"/>
    <w:rsid w:val="00D04E34"/>
    <w:rsid w:val="00D0599A"/>
    <w:rsid w:val="00D111B0"/>
    <w:rsid w:val="00D1617F"/>
    <w:rsid w:val="00D3158A"/>
    <w:rsid w:val="00D31A5B"/>
    <w:rsid w:val="00D322FA"/>
    <w:rsid w:val="00D35724"/>
    <w:rsid w:val="00D35C01"/>
    <w:rsid w:val="00D4179C"/>
    <w:rsid w:val="00D43167"/>
    <w:rsid w:val="00D507EE"/>
    <w:rsid w:val="00D531C4"/>
    <w:rsid w:val="00D66847"/>
    <w:rsid w:val="00D7034B"/>
    <w:rsid w:val="00D709A4"/>
    <w:rsid w:val="00D92A83"/>
    <w:rsid w:val="00DA6ABF"/>
    <w:rsid w:val="00DB0198"/>
    <w:rsid w:val="00DB60CB"/>
    <w:rsid w:val="00DC48A0"/>
    <w:rsid w:val="00DD0452"/>
    <w:rsid w:val="00DD21F0"/>
    <w:rsid w:val="00DD4459"/>
    <w:rsid w:val="00DF527C"/>
    <w:rsid w:val="00DF570D"/>
    <w:rsid w:val="00DF57ED"/>
    <w:rsid w:val="00DF6919"/>
    <w:rsid w:val="00E11CD0"/>
    <w:rsid w:val="00E16479"/>
    <w:rsid w:val="00E368FE"/>
    <w:rsid w:val="00E4244B"/>
    <w:rsid w:val="00E507D4"/>
    <w:rsid w:val="00E50C0A"/>
    <w:rsid w:val="00E537A3"/>
    <w:rsid w:val="00E53B86"/>
    <w:rsid w:val="00E54285"/>
    <w:rsid w:val="00E54A5E"/>
    <w:rsid w:val="00E54F0B"/>
    <w:rsid w:val="00E61B1F"/>
    <w:rsid w:val="00E62A3B"/>
    <w:rsid w:val="00E730DD"/>
    <w:rsid w:val="00E7644D"/>
    <w:rsid w:val="00E76B10"/>
    <w:rsid w:val="00E7773A"/>
    <w:rsid w:val="00E77C42"/>
    <w:rsid w:val="00E814C8"/>
    <w:rsid w:val="00E8203A"/>
    <w:rsid w:val="00E82B25"/>
    <w:rsid w:val="00E87A76"/>
    <w:rsid w:val="00E94587"/>
    <w:rsid w:val="00E956FC"/>
    <w:rsid w:val="00E968C6"/>
    <w:rsid w:val="00EA1AE8"/>
    <w:rsid w:val="00EB00DC"/>
    <w:rsid w:val="00EC54D5"/>
    <w:rsid w:val="00EC69DB"/>
    <w:rsid w:val="00EE2459"/>
    <w:rsid w:val="00EE41F3"/>
    <w:rsid w:val="00EF6C2A"/>
    <w:rsid w:val="00F004BC"/>
    <w:rsid w:val="00F0277A"/>
    <w:rsid w:val="00F04074"/>
    <w:rsid w:val="00F0509F"/>
    <w:rsid w:val="00F16FEF"/>
    <w:rsid w:val="00F22628"/>
    <w:rsid w:val="00F327DF"/>
    <w:rsid w:val="00F33D80"/>
    <w:rsid w:val="00F41CFA"/>
    <w:rsid w:val="00F46637"/>
    <w:rsid w:val="00F4795B"/>
    <w:rsid w:val="00F507AD"/>
    <w:rsid w:val="00F5402B"/>
    <w:rsid w:val="00F56E49"/>
    <w:rsid w:val="00F61455"/>
    <w:rsid w:val="00F718FB"/>
    <w:rsid w:val="00F75E5F"/>
    <w:rsid w:val="00F82EDA"/>
    <w:rsid w:val="00F84D8A"/>
    <w:rsid w:val="00F84F25"/>
    <w:rsid w:val="00F859B4"/>
    <w:rsid w:val="00F87235"/>
    <w:rsid w:val="00F9030B"/>
    <w:rsid w:val="00FA2ABE"/>
    <w:rsid w:val="00FA4CB2"/>
    <w:rsid w:val="00FA73A6"/>
    <w:rsid w:val="00FB0AD5"/>
    <w:rsid w:val="00FB4485"/>
    <w:rsid w:val="00FB580C"/>
    <w:rsid w:val="00FC554A"/>
    <w:rsid w:val="00FD0ADC"/>
    <w:rsid w:val="00FD0FC7"/>
    <w:rsid w:val="00FD48D8"/>
    <w:rsid w:val="00FD5058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2"/>
    <o:shapelayout v:ext="edit">
      <o:idmap v:ext="edit" data="1"/>
    </o:shapelayout>
  </w:shapeDefaults>
  <w:decimalSymbol w:val=","/>
  <w:listSeparator w:val=";"/>
  <w14:docId w14:val="7A03B203"/>
  <w15:docId w15:val="{85AF9286-3830-4D5A-B20A-DD69816B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AD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eastAsia="Calibri" w:hAnsi="Calibri" w:cs="Calibri"/>
      <w:b/>
      <w:color w:val="0000FF"/>
      <w:sz w:val="56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 w:cs="Calibri"/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4685"/>
    <w:rPr>
      <w:sz w:val="22"/>
      <w:szCs w:val="22"/>
      <w:lang w:eastAsia="en-US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aliases w:val="Corpo del testo"/>
    <w:basedOn w:val="Normale"/>
    <w:link w:val="CorpotestoCarattere"/>
    <w:uiPriority w:val="1"/>
    <w:qFormat/>
    <w:rsid w:val="0051739E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locked/>
    <w:rsid w:val="005173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5CFE"/>
    <w:rPr>
      <w:color w:val="954F72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7703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1">
    <w:name w:val="Corpo del testo Carattere1"/>
    <w:uiPriority w:val="1"/>
    <w:rsid w:val="004F418D"/>
    <w:rPr>
      <w:rFonts w:ascii="Times New Roman" w:eastAsia="Times New Roman" w:hAnsi="Times New Roman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3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4.bin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Bando%20cocurriculari%20corretto\Allegato%204-Tabella%20Valutazione%20Tuto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E13D-E495-40D7-BC53-1D14868D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4-Tabella Valutazione Tutor</Template>
  <TotalTime>18</TotalTime>
  <Pages>1</Pages>
  <Words>187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Links>
    <vt:vector size="18" baseType="variant"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http://www.iissfermi.gov.it/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Elisa Maria Enza Casalicchio</cp:lastModifiedBy>
  <cp:revision>18</cp:revision>
  <cp:lastPrinted>2019-09-24T08:22:00Z</cp:lastPrinted>
  <dcterms:created xsi:type="dcterms:W3CDTF">2023-10-24T14:50:00Z</dcterms:created>
  <dcterms:modified xsi:type="dcterms:W3CDTF">2025-01-30T11:55:00Z</dcterms:modified>
</cp:coreProperties>
</file>