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FB40" w14:textId="77777777" w:rsidR="0033498A" w:rsidRPr="005C00A3" w:rsidRDefault="0033498A" w:rsidP="0033498A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5C00A3">
        <w:rPr>
          <w:rFonts w:asciiTheme="minorHAnsi" w:eastAsiaTheme="minorEastAsia" w:hAnsiTheme="minorHAnsi" w:cstheme="minorBidi"/>
          <w:sz w:val="22"/>
          <w:szCs w:val="22"/>
        </w:rPr>
        <w:tab/>
      </w:r>
      <w:r w:rsidR="00186B55" w:rsidRPr="005C00A3">
        <w:rPr>
          <w:noProof/>
          <w:color w:val="000000"/>
        </w:rPr>
        <w:drawing>
          <wp:inline distT="0" distB="0" distL="0" distR="0" wp14:anchorId="33F93745" wp14:editId="7ACA1892">
            <wp:extent cx="6048375" cy="974725"/>
            <wp:effectExtent l="0" t="0" r="9525" b="0"/>
            <wp:docPr id="7" name="Immagine 123487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36489" name="Immagine 166533648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00A3">
        <w:rPr>
          <w:rFonts w:asciiTheme="minorHAnsi" w:eastAsiaTheme="minorEastAsia" w:hAnsiTheme="minorHAnsi" w:cstheme="minorBidi"/>
          <w:sz w:val="22"/>
          <w:szCs w:val="22"/>
        </w:rPr>
        <w:tab/>
      </w:r>
    </w:p>
    <w:p w14:paraId="5410B990" w14:textId="77777777" w:rsidR="00C21554" w:rsidRDefault="00C21554" w:rsidP="0064796E">
      <w:pP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A478192" w14:textId="77777777" w:rsidR="00DA678A" w:rsidRPr="00DA678A" w:rsidRDefault="00DA678A" w:rsidP="00E354BA">
      <w:pPr>
        <w:widowControl w:val="0"/>
        <w:tabs>
          <w:tab w:val="left" w:pos="1733"/>
        </w:tabs>
        <w:autoSpaceDE w:val="0"/>
        <w:autoSpaceDN w:val="0"/>
        <w:ind w:left="7088" w:right="284"/>
        <w:jc w:val="right"/>
        <w:rPr>
          <w:rFonts w:eastAsia="Calibri"/>
          <w:b/>
          <w:lang w:eastAsia="en-US"/>
        </w:rPr>
      </w:pPr>
      <w:r w:rsidRPr="00DA678A">
        <w:rPr>
          <w:rFonts w:eastAsia="Calibri"/>
          <w:b/>
          <w:lang w:eastAsia="en-US"/>
        </w:rPr>
        <w:t>ALLEGATO 1</w:t>
      </w:r>
    </w:p>
    <w:p w14:paraId="0442A239" w14:textId="49C050C3" w:rsidR="00DA678A" w:rsidRPr="00DA678A" w:rsidRDefault="00E354BA" w:rsidP="00E354BA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eastAsia="Calibri"/>
          <w:b/>
          <w:lang w:eastAsia="en-US"/>
        </w:rPr>
      </w:pPr>
      <w:r w:rsidRPr="00DA678A">
        <w:rPr>
          <w:rFonts w:eastAsia="Calibri"/>
          <w:b/>
          <w:lang w:eastAsia="en-US"/>
        </w:rPr>
        <w:t>AL DIRIGENTE SCOLASTICO</w:t>
      </w:r>
    </w:p>
    <w:p w14:paraId="0B561291" w14:textId="77777777" w:rsidR="00DA678A" w:rsidRPr="00DA678A" w:rsidRDefault="00DA678A" w:rsidP="00DA678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lang w:eastAsia="en-US"/>
        </w:rPr>
      </w:pPr>
    </w:p>
    <w:p w14:paraId="7C977A9B" w14:textId="77777777" w:rsidR="00DA678A" w:rsidRPr="00DA678A" w:rsidRDefault="00DA678A" w:rsidP="0064796E">
      <w:pPr>
        <w:rPr>
          <w:rFonts w:eastAsiaTheme="minorEastAsia"/>
          <w:b/>
          <w:sz w:val="22"/>
          <w:szCs w:val="22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A678A" w:rsidRPr="00DA678A" w14:paraId="093C15E1" w14:textId="77777777" w:rsidTr="00DA678A">
        <w:tc>
          <w:tcPr>
            <w:tcW w:w="1980" w:type="dxa"/>
          </w:tcPr>
          <w:p w14:paraId="159E0488" w14:textId="77777777" w:rsidR="00DA678A" w:rsidRPr="00DA678A" w:rsidRDefault="00DA678A" w:rsidP="00DA678A">
            <w:pPr>
              <w:jc w:val="center"/>
              <w:rPr>
                <w:rFonts w:cs="Times New Roman"/>
                <w:b/>
              </w:rPr>
            </w:pPr>
          </w:p>
          <w:p w14:paraId="7FE4D89A" w14:textId="77777777" w:rsidR="00DA678A" w:rsidRPr="00DA678A" w:rsidRDefault="00DA678A" w:rsidP="00DA678A">
            <w:pPr>
              <w:jc w:val="center"/>
              <w:rPr>
                <w:rFonts w:cs="Times New Roman"/>
                <w:b/>
              </w:rPr>
            </w:pPr>
          </w:p>
          <w:p w14:paraId="58DDF908" w14:textId="77777777" w:rsidR="00DA678A" w:rsidRPr="00DA678A" w:rsidRDefault="00DA678A" w:rsidP="00DA678A">
            <w:pPr>
              <w:jc w:val="center"/>
              <w:rPr>
                <w:rFonts w:cs="Times New Roman"/>
                <w:b/>
              </w:rPr>
            </w:pPr>
          </w:p>
          <w:p w14:paraId="726E7676" w14:textId="77777777" w:rsidR="00DA678A" w:rsidRPr="00DA678A" w:rsidRDefault="00DA678A" w:rsidP="00DA678A">
            <w:pPr>
              <w:jc w:val="center"/>
              <w:rPr>
                <w:rFonts w:cs="Times New Roman"/>
                <w:b/>
              </w:rPr>
            </w:pPr>
          </w:p>
          <w:p w14:paraId="72DC9F26" w14:textId="77777777" w:rsidR="00DA678A" w:rsidRPr="00DA678A" w:rsidRDefault="00DA678A" w:rsidP="00DA678A">
            <w:pPr>
              <w:jc w:val="center"/>
              <w:rPr>
                <w:rFonts w:cs="Times New Roman"/>
                <w:b/>
              </w:rPr>
            </w:pPr>
          </w:p>
          <w:p w14:paraId="4ED9DAC6" w14:textId="77777777" w:rsidR="00DA678A" w:rsidRPr="00DA678A" w:rsidRDefault="00DA678A" w:rsidP="00DA678A">
            <w:pPr>
              <w:jc w:val="center"/>
              <w:rPr>
                <w:rFonts w:cs="Times New Roman"/>
                <w:b/>
              </w:rPr>
            </w:pPr>
          </w:p>
          <w:p w14:paraId="799FC17A" w14:textId="5645CD17" w:rsidR="00DA678A" w:rsidRPr="00DA678A" w:rsidRDefault="00DA678A" w:rsidP="00DA678A">
            <w:pPr>
              <w:jc w:val="center"/>
              <w:rPr>
                <w:rFonts w:cs="Times New Roman"/>
                <w:b/>
              </w:rPr>
            </w:pPr>
            <w:r w:rsidRPr="00DA678A">
              <w:rPr>
                <w:rFonts w:cs="Times New Roman"/>
                <w:b/>
              </w:rPr>
              <w:t>OGGETTO</w:t>
            </w:r>
          </w:p>
        </w:tc>
        <w:tc>
          <w:tcPr>
            <w:tcW w:w="7648" w:type="dxa"/>
          </w:tcPr>
          <w:p w14:paraId="34F6E920" w14:textId="77777777" w:rsidR="00980B9F" w:rsidRPr="008223F2" w:rsidRDefault="00980B9F" w:rsidP="00980B9F">
            <w:pPr>
              <w:jc w:val="both"/>
              <w:rPr>
                <w:b/>
                <w:sz w:val="22"/>
                <w:szCs w:val="22"/>
              </w:rPr>
            </w:pPr>
            <w:r w:rsidRPr="008223F2">
              <w:rPr>
                <w:b/>
                <w:sz w:val="22"/>
                <w:szCs w:val="22"/>
                <w:lang w:val="it-IT"/>
              </w:rPr>
              <w:t xml:space="preserve">AVVISO PUBBLICO DI SELEZIONE </w:t>
            </w:r>
            <w:r w:rsidRPr="008223F2">
              <w:rPr>
                <w:b/>
                <w:sz w:val="22"/>
                <w:szCs w:val="22"/>
              </w:rPr>
              <w:t xml:space="preserve">DEL PERSONALE INTERNO </w:t>
            </w:r>
            <w:r w:rsidRPr="008223F2">
              <w:rPr>
                <w:b/>
                <w:sz w:val="22"/>
                <w:szCs w:val="22"/>
                <w:lang w:val="it-IT"/>
              </w:rPr>
              <w:t xml:space="preserve">PER IL CONFERIMENTO </w:t>
            </w:r>
            <w:r w:rsidRPr="008223F2">
              <w:rPr>
                <w:b/>
                <w:sz w:val="22"/>
                <w:szCs w:val="22"/>
              </w:rPr>
              <w:t>DEI</w:t>
            </w:r>
            <w:r w:rsidRPr="008223F2">
              <w:rPr>
                <w:b/>
                <w:sz w:val="22"/>
                <w:szCs w:val="22"/>
                <w:lang w:val="it-IT"/>
              </w:rPr>
              <w:t xml:space="preserve"> SEGUENTI INCARICHI</w:t>
            </w:r>
            <w:r w:rsidRPr="008223F2">
              <w:rPr>
                <w:b/>
                <w:sz w:val="22"/>
                <w:szCs w:val="22"/>
              </w:rPr>
              <w:t>:</w:t>
            </w:r>
          </w:p>
          <w:p w14:paraId="7F5A3242" w14:textId="77777777" w:rsidR="00980B9F" w:rsidRPr="008223F2" w:rsidRDefault="00980B9F" w:rsidP="00980B9F">
            <w:pPr>
              <w:numPr>
                <w:ilvl w:val="0"/>
                <w:numId w:val="26"/>
              </w:numPr>
              <w:jc w:val="both"/>
              <w:rPr>
                <w:b/>
                <w:sz w:val="22"/>
                <w:szCs w:val="22"/>
              </w:rPr>
            </w:pPr>
            <w:r w:rsidRPr="008223F2">
              <w:rPr>
                <w:b/>
                <w:sz w:val="22"/>
                <w:szCs w:val="22"/>
              </w:rPr>
              <w:t>N. 21 ESPERTI</w:t>
            </w:r>
          </w:p>
          <w:p w14:paraId="424712AD" w14:textId="77777777" w:rsidR="00980B9F" w:rsidRPr="009C2490" w:rsidRDefault="00980B9F" w:rsidP="00980B9F">
            <w:pPr>
              <w:numPr>
                <w:ilvl w:val="0"/>
                <w:numId w:val="26"/>
              </w:numPr>
              <w:jc w:val="both"/>
              <w:rPr>
                <w:b/>
                <w:sz w:val="22"/>
                <w:szCs w:val="22"/>
              </w:rPr>
            </w:pPr>
            <w:r w:rsidRPr="009C2490">
              <w:rPr>
                <w:b/>
                <w:sz w:val="22"/>
                <w:szCs w:val="22"/>
              </w:rPr>
              <w:t xml:space="preserve">N. </w:t>
            </w:r>
            <w:r>
              <w:rPr>
                <w:b/>
                <w:sz w:val="22"/>
                <w:szCs w:val="22"/>
              </w:rPr>
              <w:t>21</w:t>
            </w:r>
            <w:r w:rsidRPr="009C2490">
              <w:rPr>
                <w:b/>
                <w:sz w:val="22"/>
                <w:szCs w:val="22"/>
              </w:rPr>
              <w:t xml:space="preserve"> TUTOR </w:t>
            </w:r>
          </w:p>
          <w:p w14:paraId="3BA444B3" w14:textId="77777777" w:rsidR="00980B9F" w:rsidRDefault="00980B9F" w:rsidP="00980B9F">
            <w:pPr>
              <w:jc w:val="both"/>
              <w:rPr>
                <w:b/>
                <w:sz w:val="22"/>
                <w:szCs w:val="22"/>
              </w:rPr>
            </w:pPr>
            <w:r w:rsidRPr="009C2490">
              <w:rPr>
                <w:b/>
                <w:sz w:val="22"/>
                <w:szCs w:val="22"/>
              </w:rPr>
              <w:t>PER PERCORSI FORMATIVI E LABORATORIALI CO-CURRICULARI</w:t>
            </w:r>
          </w:p>
          <w:p w14:paraId="27EC564E" w14:textId="77777777" w:rsidR="00980B9F" w:rsidRPr="00CB7698" w:rsidRDefault="00980B9F" w:rsidP="00980B9F">
            <w:pPr>
              <w:ind w:right="140"/>
              <w:jc w:val="both"/>
              <w:rPr>
                <w:b/>
                <w:bCs/>
              </w:rPr>
            </w:pPr>
            <w:r w:rsidRPr="00CB7698"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      </w:r>
          </w:p>
          <w:p w14:paraId="30B7A88E" w14:textId="77777777" w:rsidR="00980B9F" w:rsidRPr="00CB7698" w:rsidRDefault="00980B9F" w:rsidP="00980B9F">
            <w:pPr>
              <w:tabs>
                <w:tab w:val="left" w:pos="821"/>
              </w:tabs>
              <w:spacing w:before="1" w:line="276" w:lineRule="auto"/>
              <w:ind w:right="140"/>
            </w:pPr>
            <w:r w:rsidRPr="00CB7698">
              <w:rPr>
                <w:b/>
                <w:bCs/>
              </w:rPr>
              <w:t>Denominazione progetto</w:t>
            </w:r>
            <w:r w:rsidRPr="00CB7698">
              <w:t xml:space="preserve">: </w:t>
            </w:r>
            <w:r w:rsidRPr="00DB3503">
              <w:t>“Student well-being”</w:t>
            </w:r>
          </w:p>
          <w:p w14:paraId="10CA2E99" w14:textId="77777777" w:rsidR="00980B9F" w:rsidRPr="00CB7698" w:rsidRDefault="00980B9F" w:rsidP="00980B9F">
            <w:pPr>
              <w:ind w:right="140"/>
              <w:jc w:val="both"/>
              <w:rPr>
                <w:highlight w:val="white"/>
              </w:rPr>
            </w:pPr>
            <w:r w:rsidRPr="00CB7698">
              <w:rPr>
                <w:b/>
                <w:bCs/>
              </w:rPr>
              <w:t>Codice progetto</w:t>
            </w:r>
            <w:r w:rsidRPr="00CB7698">
              <w:t xml:space="preserve">: </w:t>
            </w:r>
            <w:r w:rsidRPr="00CB7698">
              <w:rPr>
                <w:shd w:val="clear" w:color="auto" w:fill="FFFFFF"/>
              </w:rPr>
              <w:t>M4C1I1.4-2024-1322-P-50059</w:t>
            </w:r>
          </w:p>
          <w:p w14:paraId="00CE666D" w14:textId="376A6359" w:rsidR="00DA678A" w:rsidRPr="00DA678A" w:rsidRDefault="00980B9F" w:rsidP="00980B9F">
            <w:pPr>
              <w:tabs>
                <w:tab w:val="left" w:pos="1733"/>
              </w:tabs>
              <w:ind w:right="284"/>
              <w:jc w:val="both"/>
              <w:rPr>
                <w:rFonts w:eastAsia="Calibri" w:cs="Times New Roman"/>
                <w:b/>
              </w:rPr>
            </w:pPr>
            <w:r w:rsidRPr="00CB7698">
              <w:rPr>
                <w:b/>
                <w:bCs/>
              </w:rPr>
              <w:t>CUP:</w:t>
            </w:r>
            <w:r w:rsidRPr="00CB7698">
              <w:t xml:space="preserve"> C64D21000510006</w:t>
            </w:r>
          </w:p>
        </w:tc>
      </w:tr>
    </w:tbl>
    <w:p w14:paraId="6E66F042" w14:textId="77777777" w:rsidR="00DA678A" w:rsidRPr="00DA678A" w:rsidRDefault="00DA678A" w:rsidP="00F23B70">
      <w:pPr>
        <w:jc w:val="both"/>
        <w:rPr>
          <w:b/>
        </w:rPr>
      </w:pPr>
    </w:p>
    <w:p w14:paraId="34C3EA7D" w14:textId="77777777" w:rsidR="00186B55" w:rsidRPr="00DA678A" w:rsidRDefault="00186B55" w:rsidP="00C21554">
      <w:pPr>
        <w:widowControl w:val="0"/>
        <w:tabs>
          <w:tab w:val="left" w:pos="1733"/>
        </w:tabs>
        <w:autoSpaceDE w:val="0"/>
        <w:autoSpaceDN w:val="0"/>
        <w:ind w:left="7088" w:right="284"/>
        <w:jc w:val="both"/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237"/>
      </w:tblGrid>
      <w:tr w:rsidR="00C21554" w:rsidRPr="00DA678A" w14:paraId="38D1C15C" w14:textId="77777777" w:rsidTr="00C21554">
        <w:tc>
          <w:tcPr>
            <w:tcW w:w="3114" w:type="dxa"/>
          </w:tcPr>
          <w:p w14:paraId="510B59F3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  <w:r w:rsidRPr="00DA678A">
              <w:rPr>
                <w:rFonts w:cs="Times New Roman"/>
                <w:b/>
                <w:bCs/>
                <w:lang w:val="it-IT"/>
              </w:rPr>
              <w:t>Nome</w:t>
            </w:r>
            <w:r w:rsidR="0064796E" w:rsidRPr="00DA678A">
              <w:rPr>
                <w:rFonts w:cs="Times New Roman"/>
                <w:b/>
                <w:bCs/>
                <w:lang w:val="it-IT"/>
              </w:rPr>
              <w:t xml:space="preserve"> </w:t>
            </w:r>
            <w:r w:rsidRPr="00DA678A">
              <w:rPr>
                <w:rFonts w:cs="Times New Roman"/>
                <w:b/>
                <w:bCs/>
                <w:lang w:val="it-IT"/>
              </w:rPr>
              <w:t>Cognome</w:t>
            </w:r>
          </w:p>
        </w:tc>
        <w:tc>
          <w:tcPr>
            <w:tcW w:w="6237" w:type="dxa"/>
          </w:tcPr>
          <w:p w14:paraId="3B86AE19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</w:p>
        </w:tc>
      </w:tr>
      <w:tr w:rsidR="00C21554" w:rsidRPr="00DA678A" w14:paraId="237DF183" w14:textId="77777777" w:rsidTr="00C21554">
        <w:tc>
          <w:tcPr>
            <w:tcW w:w="3114" w:type="dxa"/>
          </w:tcPr>
          <w:p w14:paraId="61F3BCD0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  <w:r w:rsidRPr="00DA678A">
              <w:rPr>
                <w:rFonts w:cs="Times New Roman"/>
                <w:b/>
                <w:bCs/>
                <w:w w:val="95"/>
                <w:lang w:val="it-IT"/>
              </w:rPr>
              <w:t>Luogo</w:t>
            </w:r>
            <w:r w:rsidR="0064796E" w:rsidRPr="00DA678A">
              <w:rPr>
                <w:rFonts w:cs="Times New Roman"/>
                <w:b/>
                <w:bCs/>
                <w:w w:val="95"/>
                <w:lang w:val="it-IT"/>
              </w:rPr>
              <w:t xml:space="preserve"> </w:t>
            </w:r>
            <w:r w:rsidRPr="00DA678A">
              <w:rPr>
                <w:rFonts w:cs="Times New Roman"/>
                <w:b/>
                <w:bCs/>
                <w:w w:val="95"/>
                <w:lang w:val="it-IT"/>
              </w:rPr>
              <w:t>e</w:t>
            </w:r>
            <w:r w:rsidR="0064796E" w:rsidRPr="00DA678A">
              <w:rPr>
                <w:rFonts w:cs="Times New Roman"/>
                <w:b/>
                <w:bCs/>
                <w:w w:val="95"/>
                <w:lang w:val="it-IT"/>
              </w:rPr>
              <w:t xml:space="preserve"> </w:t>
            </w:r>
            <w:r w:rsidRPr="00DA678A">
              <w:rPr>
                <w:rFonts w:cs="Times New Roman"/>
                <w:b/>
                <w:bCs/>
                <w:w w:val="95"/>
                <w:lang w:val="it-IT"/>
              </w:rPr>
              <w:t>data</w:t>
            </w:r>
            <w:r w:rsidR="0064796E" w:rsidRPr="00DA678A">
              <w:rPr>
                <w:rFonts w:cs="Times New Roman"/>
                <w:b/>
                <w:bCs/>
                <w:w w:val="95"/>
                <w:lang w:val="it-IT"/>
              </w:rPr>
              <w:t xml:space="preserve"> </w:t>
            </w:r>
            <w:r w:rsidRPr="00DA678A">
              <w:rPr>
                <w:rFonts w:cs="Times New Roman"/>
                <w:b/>
                <w:bCs/>
                <w:w w:val="95"/>
                <w:lang w:val="it-IT"/>
              </w:rPr>
              <w:t>di</w:t>
            </w:r>
            <w:r w:rsidR="0064796E" w:rsidRPr="00DA678A">
              <w:rPr>
                <w:rFonts w:cs="Times New Roman"/>
                <w:b/>
                <w:bCs/>
                <w:w w:val="95"/>
                <w:lang w:val="it-IT"/>
              </w:rPr>
              <w:t xml:space="preserve"> </w:t>
            </w:r>
            <w:r w:rsidRPr="00DA678A">
              <w:rPr>
                <w:rFonts w:cs="Times New Roman"/>
                <w:b/>
                <w:bCs/>
                <w:w w:val="95"/>
                <w:lang w:val="it-IT"/>
              </w:rPr>
              <w:t>nascita</w:t>
            </w:r>
          </w:p>
        </w:tc>
        <w:tc>
          <w:tcPr>
            <w:tcW w:w="6237" w:type="dxa"/>
          </w:tcPr>
          <w:p w14:paraId="5E9F61F6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</w:p>
        </w:tc>
      </w:tr>
      <w:tr w:rsidR="00C21554" w:rsidRPr="00DA678A" w14:paraId="3B602156" w14:textId="77777777" w:rsidTr="00C21554">
        <w:tc>
          <w:tcPr>
            <w:tcW w:w="3114" w:type="dxa"/>
          </w:tcPr>
          <w:p w14:paraId="31A6EB95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  <w:r w:rsidRPr="00DA678A">
              <w:rPr>
                <w:rFonts w:cs="Times New Roman"/>
                <w:b/>
                <w:bCs/>
                <w:lang w:val="it-IT"/>
              </w:rPr>
              <w:t>Nazionalità</w:t>
            </w:r>
          </w:p>
        </w:tc>
        <w:tc>
          <w:tcPr>
            <w:tcW w:w="6237" w:type="dxa"/>
          </w:tcPr>
          <w:p w14:paraId="6BA8876C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</w:p>
        </w:tc>
      </w:tr>
      <w:tr w:rsidR="00C21554" w:rsidRPr="00DA678A" w14:paraId="4628EC03" w14:textId="77777777" w:rsidTr="00C21554">
        <w:tc>
          <w:tcPr>
            <w:tcW w:w="3114" w:type="dxa"/>
          </w:tcPr>
          <w:p w14:paraId="71EBB7AE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  <w:r w:rsidRPr="00DA678A">
              <w:rPr>
                <w:rFonts w:cs="Times New Roman"/>
                <w:b/>
                <w:bCs/>
                <w:w w:val="95"/>
                <w:lang w:val="it-IT"/>
              </w:rPr>
              <w:t>Codice</w:t>
            </w:r>
            <w:r w:rsidR="0064796E" w:rsidRPr="00DA678A">
              <w:rPr>
                <w:rFonts w:cs="Times New Roman"/>
                <w:b/>
                <w:bCs/>
                <w:w w:val="95"/>
                <w:lang w:val="it-IT"/>
              </w:rPr>
              <w:t xml:space="preserve"> </w:t>
            </w:r>
            <w:r w:rsidRPr="00DA678A">
              <w:rPr>
                <w:rFonts w:cs="Times New Roman"/>
                <w:b/>
                <w:bCs/>
                <w:w w:val="95"/>
                <w:lang w:val="it-IT"/>
              </w:rPr>
              <w:t>fiscale/P.IVA</w:t>
            </w:r>
          </w:p>
        </w:tc>
        <w:tc>
          <w:tcPr>
            <w:tcW w:w="6237" w:type="dxa"/>
          </w:tcPr>
          <w:p w14:paraId="7AF28D70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</w:p>
        </w:tc>
      </w:tr>
      <w:tr w:rsidR="00C21554" w:rsidRPr="00DA678A" w14:paraId="289B53BD" w14:textId="77777777" w:rsidTr="00C21554">
        <w:tc>
          <w:tcPr>
            <w:tcW w:w="3114" w:type="dxa"/>
          </w:tcPr>
          <w:p w14:paraId="2AF2FF57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  <w:r w:rsidRPr="00DA678A">
              <w:rPr>
                <w:rFonts w:cs="Times New Roman"/>
                <w:b/>
                <w:bCs/>
                <w:lang w:val="it-IT"/>
              </w:rPr>
              <w:t>Indirizzo di Residenza</w:t>
            </w:r>
          </w:p>
        </w:tc>
        <w:tc>
          <w:tcPr>
            <w:tcW w:w="6237" w:type="dxa"/>
          </w:tcPr>
          <w:p w14:paraId="473A74B0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</w:p>
        </w:tc>
      </w:tr>
      <w:tr w:rsidR="00C21554" w:rsidRPr="00DA678A" w14:paraId="678C8D50" w14:textId="77777777" w:rsidTr="00C21554">
        <w:tc>
          <w:tcPr>
            <w:tcW w:w="3114" w:type="dxa"/>
          </w:tcPr>
          <w:p w14:paraId="69E83E4B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  <w:r w:rsidRPr="00DA678A">
              <w:rPr>
                <w:rFonts w:cs="Times New Roman"/>
                <w:b/>
                <w:bCs/>
                <w:w w:val="95"/>
                <w:lang w:val="it-IT"/>
              </w:rPr>
              <w:t>Telefono</w:t>
            </w:r>
            <w:r w:rsidR="0064796E" w:rsidRPr="00DA678A">
              <w:rPr>
                <w:rFonts w:cs="Times New Roman"/>
                <w:b/>
                <w:bCs/>
                <w:w w:val="95"/>
                <w:lang w:val="it-IT"/>
              </w:rPr>
              <w:t xml:space="preserve"> </w:t>
            </w:r>
            <w:r w:rsidRPr="00DA678A">
              <w:rPr>
                <w:rFonts w:cs="Times New Roman"/>
                <w:b/>
                <w:bCs/>
                <w:w w:val="95"/>
                <w:lang w:val="it-IT"/>
              </w:rPr>
              <w:t>fisso</w:t>
            </w:r>
            <w:r w:rsidRPr="00DA678A">
              <w:rPr>
                <w:rFonts w:cs="Times New Roman"/>
                <w:b/>
                <w:bCs/>
                <w:lang w:val="it-IT"/>
              </w:rPr>
              <w:t>/Cellulare</w:t>
            </w:r>
          </w:p>
        </w:tc>
        <w:tc>
          <w:tcPr>
            <w:tcW w:w="6237" w:type="dxa"/>
          </w:tcPr>
          <w:p w14:paraId="0DAAABC6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</w:p>
        </w:tc>
      </w:tr>
      <w:tr w:rsidR="00C21554" w:rsidRPr="00DA678A" w14:paraId="3EB74BFB" w14:textId="77777777" w:rsidTr="00C21554">
        <w:tc>
          <w:tcPr>
            <w:tcW w:w="3114" w:type="dxa"/>
          </w:tcPr>
          <w:p w14:paraId="161633B8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  <w:r w:rsidRPr="00DA678A">
              <w:rPr>
                <w:rFonts w:cs="Times New Roman"/>
                <w:b/>
                <w:bCs/>
                <w:w w:val="95"/>
                <w:lang w:val="it-IT"/>
              </w:rPr>
              <w:t>Indirizzo</w:t>
            </w:r>
            <w:r w:rsidR="0064796E" w:rsidRPr="00DA678A">
              <w:rPr>
                <w:rFonts w:cs="Times New Roman"/>
                <w:b/>
                <w:bCs/>
                <w:w w:val="95"/>
                <w:lang w:val="it-IT"/>
              </w:rPr>
              <w:t xml:space="preserve"> </w:t>
            </w:r>
            <w:r w:rsidRPr="00DA678A">
              <w:rPr>
                <w:rFonts w:cs="Times New Roman"/>
                <w:b/>
                <w:bCs/>
                <w:w w:val="95"/>
                <w:lang w:val="it-IT"/>
              </w:rPr>
              <w:t>e-mail</w:t>
            </w:r>
          </w:p>
        </w:tc>
        <w:tc>
          <w:tcPr>
            <w:tcW w:w="6237" w:type="dxa"/>
          </w:tcPr>
          <w:p w14:paraId="6CCAE4C5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</w:p>
        </w:tc>
      </w:tr>
      <w:tr w:rsidR="00C21554" w:rsidRPr="00DA678A" w14:paraId="16AFA908" w14:textId="77777777" w:rsidTr="00C21554">
        <w:tc>
          <w:tcPr>
            <w:tcW w:w="3114" w:type="dxa"/>
          </w:tcPr>
          <w:p w14:paraId="18EAC41D" w14:textId="77777777" w:rsidR="00C21554" w:rsidRPr="00DA678A" w:rsidRDefault="00C21554" w:rsidP="00C21554">
            <w:pPr>
              <w:spacing w:line="480" w:lineRule="auto"/>
              <w:rPr>
                <w:rFonts w:cs="Times New Roman"/>
                <w:b/>
                <w:bCs/>
                <w:w w:val="95"/>
                <w:lang w:val="it-IT"/>
              </w:rPr>
            </w:pPr>
            <w:r w:rsidRPr="00DA678A">
              <w:rPr>
                <w:rFonts w:cs="Times New Roman"/>
                <w:b/>
                <w:bCs/>
                <w:lang w:val="it-IT"/>
              </w:rPr>
              <w:t>PEC</w:t>
            </w:r>
          </w:p>
        </w:tc>
        <w:tc>
          <w:tcPr>
            <w:tcW w:w="6237" w:type="dxa"/>
          </w:tcPr>
          <w:p w14:paraId="01723D8B" w14:textId="77777777" w:rsidR="00C21554" w:rsidRPr="00DA678A" w:rsidRDefault="00C21554" w:rsidP="00C21554">
            <w:pPr>
              <w:spacing w:line="480" w:lineRule="auto"/>
              <w:rPr>
                <w:rFonts w:eastAsiaTheme="minorEastAsia" w:cs="Times New Roman"/>
                <w:lang w:val="it-IT"/>
              </w:rPr>
            </w:pPr>
          </w:p>
        </w:tc>
      </w:tr>
    </w:tbl>
    <w:p w14:paraId="6BF45FD6" w14:textId="77777777" w:rsidR="00186B55" w:rsidRPr="00DA678A" w:rsidRDefault="00186B55" w:rsidP="00A11C86">
      <w:pPr>
        <w:autoSpaceDE w:val="0"/>
        <w:spacing w:line="480" w:lineRule="auto"/>
        <w:jc w:val="center"/>
        <w:rPr>
          <w:rFonts w:eastAsiaTheme="minorEastAsia"/>
          <w:b/>
          <w:sz w:val="22"/>
          <w:szCs w:val="22"/>
        </w:rPr>
      </w:pPr>
    </w:p>
    <w:p w14:paraId="2A3B99E5" w14:textId="0C02F0D1" w:rsidR="00C21554" w:rsidRPr="000A6735" w:rsidRDefault="00C21554" w:rsidP="00CA06D2">
      <w:pPr>
        <w:suppressAutoHyphens/>
        <w:autoSpaceDE w:val="0"/>
        <w:spacing w:after="60"/>
        <w:mirrorIndents/>
        <w:rPr>
          <w:rFonts w:eastAsiaTheme="minorEastAsia"/>
          <w:sz w:val="22"/>
          <w:szCs w:val="22"/>
          <w:highlight w:val="yellow"/>
        </w:rPr>
      </w:pPr>
    </w:p>
    <w:p w14:paraId="4B8BA967" w14:textId="77777777" w:rsidR="001B6EAA" w:rsidRPr="00DA678A" w:rsidRDefault="001B6EAA" w:rsidP="001B6EAA">
      <w:pPr>
        <w:pStyle w:val="Default"/>
        <w:spacing w:after="146"/>
        <w:rPr>
          <w:sz w:val="22"/>
          <w:szCs w:val="22"/>
        </w:rPr>
      </w:pPr>
    </w:p>
    <w:p w14:paraId="2A3B502D" w14:textId="5529A01F" w:rsidR="001B6EAA" w:rsidRPr="00DA678A" w:rsidRDefault="0064796E" w:rsidP="00F23B70">
      <w:pPr>
        <w:pStyle w:val="Default"/>
        <w:spacing w:after="146"/>
        <w:rPr>
          <w:sz w:val="22"/>
          <w:szCs w:val="22"/>
        </w:rPr>
      </w:pPr>
      <w:r w:rsidRPr="00DA678A">
        <w:rPr>
          <w:sz w:val="22"/>
          <w:szCs w:val="22"/>
        </w:rPr>
        <w:t>Preso atto dell’avviso Pubblico per il reclutamento di Esperti e Tutor emanato dal vostro Istituto</w:t>
      </w:r>
    </w:p>
    <w:p w14:paraId="407F9E85" w14:textId="77777777" w:rsidR="0064796E" w:rsidRPr="00DA678A" w:rsidRDefault="0064796E" w:rsidP="006129B5">
      <w:pPr>
        <w:pStyle w:val="Default"/>
        <w:spacing w:after="146"/>
        <w:ind w:firstLine="284"/>
        <w:jc w:val="center"/>
        <w:rPr>
          <w:sz w:val="22"/>
          <w:szCs w:val="22"/>
        </w:rPr>
      </w:pPr>
      <w:r w:rsidRPr="00DA678A">
        <w:rPr>
          <w:sz w:val="22"/>
          <w:szCs w:val="22"/>
        </w:rPr>
        <w:t>CHIEDE</w:t>
      </w:r>
    </w:p>
    <w:p w14:paraId="7AF13BCA" w14:textId="5ED0E37A" w:rsidR="0064796E" w:rsidRPr="00DA678A" w:rsidRDefault="006D6CDC" w:rsidP="00FB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64796E" w:rsidRPr="00DA678A">
        <w:rPr>
          <w:sz w:val="22"/>
          <w:szCs w:val="22"/>
        </w:rPr>
        <w:t xml:space="preserve">i partecipare alla selezione prevista dal Bando in oggetto. </w:t>
      </w:r>
    </w:p>
    <w:p w14:paraId="138FAEAB" w14:textId="0EB3B7BC" w:rsidR="0064796E" w:rsidRPr="00DA678A" w:rsidRDefault="0064796E" w:rsidP="00FB398E">
      <w:pPr>
        <w:pStyle w:val="Corpotesto"/>
        <w:spacing w:before="1"/>
        <w:ind w:right="59"/>
        <w:jc w:val="both"/>
        <w:rPr>
          <w:rFonts w:eastAsiaTheme="minorHAnsi"/>
          <w:color w:val="000000"/>
          <w:sz w:val="22"/>
          <w:szCs w:val="22"/>
        </w:rPr>
      </w:pPr>
      <w:r w:rsidRPr="00DA678A">
        <w:rPr>
          <w:rFonts w:eastAsiaTheme="minorHAnsi"/>
          <w:color w:val="000000"/>
          <w:sz w:val="22"/>
          <w:szCs w:val="22"/>
        </w:rPr>
        <w:t>A tal fine, valendosi delle disposizioni di cui all'articolo 46 del DPR 28 dicembre 2000 n.</w:t>
      </w:r>
      <w:r w:rsidR="006D6CDC">
        <w:rPr>
          <w:rFonts w:eastAsiaTheme="minorHAnsi"/>
          <w:color w:val="000000"/>
          <w:sz w:val="22"/>
          <w:szCs w:val="22"/>
        </w:rPr>
        <w:t xml:space="preserve"> </w:t>
      </w:r>
      <w:r w:rsidRPr="00DA678A">
        <w:rPr>
          <w:rFonts w:eastAsiaTheme="minorHAnsi"/>
          <w:color w:val="000000"/>
          <w:sz w:val="22"/>
          <w:szCs w:val="22"/>
        </w:rPr>
        <w:t>445, consapevole delle sanzioni stabilite per le false attestazioni e mendaci dichiarazioni, previste dal Codice Penale e dalle Leggi speciali in materia:</w:t>
      </w:r>
    </w:p>
    <w:p w14:paraId="6C2B6748" w14:textId="48A9136B" w:rsidR="0064796E" w:rsidRDefault="0064796E" w:rsidP="00E354BA">
      <w:pPr>
        <w:pStyle w:val="Titolo1"/>
        <w:spacing w:before="124" w:line="240" w:lineRule="auto"/>
        <w:ind w:left="0" w:right="-1"/>
        <w:jc w:val="center"/>
        <w:rPr>
          <w:rFonts w:ascii="Times New Roman" w:eastAsiaTheme="minorHAnsi" w:hAnsi="Times New Roman" w:cs="Times New Roman"/>
          <w:b w:val="0"/>
          <w:bCs/>
          <w:color w:val="000000"/>
          <w:sz w:val="22"/>
        </w:rPr>
      </w:pPr>
      <w:r w:rsidRPr="00DA678A">
        <w:rPr>
          <w:rFonts w:ascii="Times New Roman" w:eastAsiaTheme="minorHAnsi" w:hAnsi="Times New Roman" w:cs="Times New Roman"/>
          <w:b w:val="0"/>
          <w:bCs/>
          <w:color w:val="000000"/>
          <w:sz w:val="22"/>
        </w:rPr>
        <w:t>DICHIARA</w:t>
      </w:r>
    </w:p>
    <w:p w14:paraId="4891F877" w14:textId="77777777" w:rsidR="00E354BA" w:rsidRPr="00E354BA" w:rsidRDefault="00E354BA" w:rsidP="00E354BA">
      <w:pPr>
        <w:rPr>
          <w:rFonts w:eastAsiaTheme="minorHAnsi"/>
        </w:rPr>
      </w:pPr>
    </w:p>
    <w:p w14:paraId="58263283" w14:textId="77777777" w:rsidR="0064796E" w:rsidRPr="00DA678A" w:rsidRDefault="0064796E" w:rsidP="00FB398E">
      <w:pPr>
        <w:pStyle w:val="Default"/>
        <w:rPr>
          <w:sz w:val="22"/>
          <w:szCs w:val="22"/>
        </w:rPr>
      </w:pPr>
      <w:r w:rsidRPr="00DA678A">
        <w:rPr>
          <w:sz w:val="22"/>
          <w:szCs w:val="22"/>
        </w:rPr>
        <w:t xml:space="preserve">sotto la propria responsabilità di (inserire una x nei riquadri): </w:t>
      </w:r>
    </w:p>
    <w:p w14:paraId="128E3F82" w14:textId="77777777" w:rsidR="00F23B70" w:rsidRPr="00DA678A" w:rsidRDefault="00F23B70" w:rsidP="006129B5">
      <w:pPr>
        <w:pStyle w:val="Default"/>
        <w:ind w:firstLine="284"/>
        <w:rPr>
          <w:sz w:val="22"/>
          <w:szCs w:val="22"/>
        </w:rPr>
      </w:pPr>
    </w:p>
    <w:p w14:paraId="4C6CA115" w14:textId="2F180CA0" w:rsidR="0064796E" w:rsidRPr="00DA678A" w:rsidRDefault="0064796E" w:rsidP="006129B5">
      <w:pPr>
        <w:pStyle w:val="Default"/>
        <w:numPr>
          <w:ilvl w:val="0"/>
          <w:numId w:val="22"/>
        </w:numPr>
        <w:spacing w:after="146"/>
        <w:rPr>
          <w:sz w:val="22"/>
          <w:szCs w:val="22"/>
        </w:rPr>
      </w:pPr>
      <w:r w:rsidRPr="00DA678A">
        <w:rPr>
          <w:sz w:val="22"/>
          <w:szCs w:val="22"/>
        </w:rPr>
        <w:t>di aver preso visione del bando per la selezione in oggetto, compresa le</w:t>
      </w:r>
      <w:r w:rsidR="00E354BA">
        <w:rPr>
          <w:sz w:val="22"/>
          <w:szCs w:val="22"/>
        </w:rPr>
        <w:t xml:space="preserve"> </w:t>
      </w:r>
      <w:r w:rsidRPr="00DA678A">
        <w:rPr>
          <w:sz w:val="22"/>
          <w:szCs w:val="22"/>
        </w:rPr>
        <w:t xml:space="preserve">declinazione dei moduli al bando; </w:t>
      </w:r>
    </w:p>
    <w:p w14:paraId="7E6C8621" w14:textId="77777777" w:rsidR="0064796E" w:rsidRPr="00DA678A" w:rsidRDefault="0064796E" w:rsidP="006129B5">
      <w:pPr>
        <w:pStyle w:val="Default"/>
        <w:numPr>
          <w:ilvl w:val="0"/>
          <w:numId w:val="22"/>
        </w:numPr>
        <w:spacing w:after="146"/>
        <w:rPr>
          <w:sz w:val="22"/>
          <w:szCs w:val="22"/>
        </w:rPr>
      </w:pPr>
      <w:r w:rsidRPr="00DA678A">
        <w:rPr>
          <w:sz w:val="22"/>
          <w:szCs w:val="22"/>
        </w:rPr>
        <w:t xml:space="preserve">di essere cittadino/a italiano/a; </w:t>
      </w:r>
    </w:p>
    <w:p w14:paraId="2462A896" w14:textId="77777777" w:rsidR="0064796E" w:rsidRPr="00DA678A" w:rsidRDefault="0064796E" w:rsidP="006129B5">
      <w:pPr>
        <w:pStyle w:val="Default"/>
        <w:numPr>
          <w:ilvl w:val="0"/>
          <w:numId w:val="22"/>
        </w:numPr>
        <w:spacing w:after="146"/>
        <w:rPr>
          <w:sz w:val="22"/>
          <w:szCs w:val="22"/>
        </w:rPr>
      </w:pPr>
      <w:r w:rsidRPr="00DA678A">
        <w:rPr>
          <w:sz w:val="22"/>
          <w:szCs w:val="22"/>
        </w:rPr>
        <w:t xml:space="preserve">di essere cittadino/a di uno degli Stati dell'UE (specificare): </w:t>
      </w:r>
    </w:p>
    <w:p w14:paraId="77EA3B0F" w14:textId="77777777" w:rsidR="0064796E" w:rsidRPr="00DA678A" w:rsidRDefault="0064796E" w:rsidP="006129B5">
      <w:pPr>
        <w:pStyle w:val="Default"/>
        <w:numPr>
          <w:ilvl w:val="0"/>
          <w:numId w:val="22"/>
        </w:numPr>
        <w:spacing w:after="146"/>
        <w:rPr>
          <w:sz w:val="22"/>
          <w:szCs w:val="22"/>
        </w:rPr>
      </w:pPr>
      <w:r w:rsidRPr="00DA678A">
        <w:rPr>
          <w:sz w:val="22"/>
          <w:szCs w:val="22"/>
        </w:rPr>
        <w:t xml:space="preserve">di godere dei diritti civili e politici; </w:t>
      </w:r>
    </w:p>
    <w:p w14:paraId="6FE8B3F8" w14:textId="77777777" w:rsidR="0064796E" w:rsidRPr="00DA678A" w:rsidRDefault="0064796E" w:rsidP="006129B5">
      <w:pPr>
        <w:pStyle w:val="Default"/>
        <w:numPr>
          <w:ilvl w:val="0"/>
          <w:numId w:val="22"/>
        </w:numPr>
        <w:spacing w:after="146"/>
        <w:rPr>
          <w:sz w:val="22"/>
          <w:szCs w:val="22"/>
        </w:rPr>
      </w:pPr>
      <w:r w:rsidRPr="00DA678A">
        <w:rPr>
          <w:sz w:val="22"/>
          <w:szCs w:val="22"/>
        </w:rPr>
        <w:t xml:space="preserve">di non aver riportato condanne penali; </w:t>
      </w:r>
    </w:p>
    <w:p w14:paraId="4D4D254F" w14:textId="77777777" w:rsidR="0064796E" w:rsidRPr="00DA678A" w:rsidRDefault="0064796E" w:rsidP="006129B5">
      <w:pPr>
        <w:pStyle w:val="Default"/>
        <w:numPr>
          <w:ilvl w:val="0"/>
          <w:numId w:val="22"/>
        </w:numPr>
        <w:spacing w:after="146"/>
        <w:jc w:val="both"/>
        <w:rPr>
          <w:sz w:val="22"/>
          <w:szCs w:val="22"/>
        </w:rPr>
      </w:pPr>
      <w:r w:rsidRPr="00DA678A">
        <w:rPr>
          <w:sz w:val="22"/>
          <w:szCs w:val="22"/>
        </w:rPr>
        <w:t xml:space="preserve"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 </w:t>
      </w:r>
    </w:p>
    <w:p w14:paraId="239D170D" w14:textId="77777777" w:rsidR="0064796E" w:rsidRPr="00DA678A" w:rsidRDefault="0064796E" w:rsidP="006129B5">
      <w:pPr>
        <w:pStyle w:val="Default"/>
        <w:numPr>
          <w:ilvl w:val="0"/>
          <w:numId w:val="22"/>
        </w:numPr>
        <w:spacing w:after="146"/>
        <w:rPr>
          <w:sz w:val="22"/>
          <w:szCs w:val="22"/>
        </w:rPr>
      </w:pPr>
      <w:r w:rsidRPr="00DA678A">
        <w:rPr>
          <w:sz w:val="22"/>
          <w:szCs w:val="22"/>
        </w:rPr>
        <w:t xml:space="preserve">di non avere carichi penali pendenti; </w:t>
      </w:r>
    </w:p>
    <w:p w14:paraId="5C8A0EE9" w14:textId="77777777" w:rsidR="0064796E" w:rsidRPr="00DA678A" w:rsidRDefault="0064796E" w:rsidP="006129B5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DA678A">
        <w:rPr>
          <w:sz w:val="22"/>
          <w:szCs w:val="22"/>
        </w:rPr>
        <w:t xml:space="preserve">di poter essere ammesso alla selezione in quanto in possesso dei requisiti richiesti all'art. 3 dell'Avviso. </w:t>
      </w:r>
    </w:p>
    <w:p w14:paraId="1974D6E9" w14:textId="7E407B4D" w:rsidR="0064796E" w:rsidRDefault="0064796E" w:rsidP="00E354BA">
      <w:pPr>
        <w:pStyle w:val="Default"/>
        <w:spacing w:line="360" w:lineRule="auto"/>
        <w:ind w:left="284"/>
        <w:jc w:val="both"/>
        <w:rPr>
          <w:color w:val="auto"/>
          <w:sz w:val="22"/>
          <w:szCs w:val="22"/>
        </w:rPr>
      </w:pPr>
      <w:r w:rsidRPr="00DA678A">
        <w:rPr>
          <w:sz w:val="22"/>
          <w:szCs w:val="22"/>
        </w:rPr>
        <w:t>Esprime la propria candidatura per i seguenti percorsi</w:t>
      </w:r>
      <w:r w:rsidR="00F23B70" w:rsidRPr="00DA678A">
        <w:rPr>
          <w:sz w:val="22"/>
          <w:szCs w:val="22"/>
        </w:rPr>
        <w:t xml:space="preserve"> </w:t>
      </w:r>
      <w:r w:rsidRPr="00DA678A">
        <w:rPr>
          <w:sz w:val="22"/>
          <w:szCs w:val="22"/>
        </w:rPr>
        <w:t xml:space="preserve">barrando con la </w:t>
      </w:r>
      <w:r w:rsidR="002B2133" w:rsidRPr="00DA678A">
        <w:rPr>
          <w:sz w:val="22"/>
          <w:szCs w:val="22"/>
        </w:rPr>
        <w:t>X</w:t>
      </w:r>
      <w:r w:rsidRPr="00DA678A">
        <w:rPr>
          <w:sz w:val="22"/>
          <w:szCs w:val="22"/>
        </w:rPr>
        <w:t xml:space="preserve"> la figura corrispondente da ricoprire esprimendo al </w:t>
      </w:r>
      <w:r w:rsidRPr="00DA678A">
        <w:rPr>
          <w:color w:val="auto"/>
          <w:sz w:val="22"/>
          <w:szCs w:val="22"/>
        </w:rPr>
        <w:t xml:space="preserve">massimo una preferenza per ciascuna </w:t>
      </w:r>
      <w:r w:rsidRPr="00016C58">
        <w:rPr>
          <w:color w:val="auto"/>
          <w:sz w:val="22"/>
          <w:szCs w:val="22"/>
        </w:rPr>
        <w:t>figura (1 esperto e 1 tutor</w:t>
      </w:r>
      <w:r w:rsidR="00CA06D2" w:rsidRPr="00016C58">
        <w:rPr>
          <w:color w:val="auto"/>
          <w:sz w:val="22"/>
          <w:szCs w:val="22"/>
        </w:rPr>
        <w:t>)</w:t>
      </w:r>
    </w:p>
    <w:p w14:paraId="1DDB4B13" w14:textId="048F97AD" w:rsidR="00CA06D2" w:rsidRDefault="00CA06D2" w:rsidP="00CA06D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C705D7">
        <w:rPr>
          <w:color w:val="auto"/>
          <w:sz w:val="22"/>
          <w:szCs w:val="22"/>
        </w:rPr>
        <w:sym w:font="Symbol" w:char="F07F"/>
      </w:r>
      <w:r w:rsidR="00C705D7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Tutor</w:t>
      </w:r>
    </w:p>
    <w:p w14:paraId="789B2F7E" w14:textId="6FB1BE52" w:rsidR="00CA06D2" w:rsidRPr="00E354BA" w:rsidRDefault="00CA06D2" w:rsidP="00016C58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8223F2">
        <w:rPr>
          <w:color w:val="auto"/>
          <w:sz w:val="22"/>
          <w:szCs w:val="22"/>
        </w:rPr>
        <w:sym w:font="Symbol" w:char="F07F"/>
      </w:r>
      <w:r w:rsidR="008223F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Esperto nel seguente</w:t>
      </w:r>
      <w:r w:rsidR="00016C58">
        <w:rPr>
          <w:color w:val="auto"/>
          <w:sz w:val="22"/>
          <w:szCs w:val="22"/>
        </w:rPr>
        <w:t xml:space="preserve"> percorso</w:t>
      </w:r>
      <w:r w:rsidR="00C705D7">
        <w:rPr>
          <w:color w:val="auto"/>
          <w:sz w:val="22"/>
          <w:szCs w:val="22"/>
        </w:rPr>
        <w:t>:</w:t>
      </w:r>
    </w:p>
    <w:tbl>
      <w:tblPr>
        <w:tblStyle w:val="Grigliatabella"/>
        <w:tblW w:w="4991" w:type="dxa"/>
        <w:jc w:val="center"/>
        <w:tblLook w:val="04A0" w:firstRow="1" w:lastRow="0" w:firstColumn="1" w:lastColumn="0" w:noHBand="0" w:noVBand="1"/>
      </w:tblPr>
      <w:tblGrid>
        <w:gridCol w:w="3430"/>
        <w:gridCol w:w="1561"/>
      </w:tblGrid>
      <w:tr w:rsidR="008223F2" w:rsidRPr="00DA678A" w14:paraId="159AF292" w14:textId="15A0B741" w:rsidTr="00016C58">
        <w:trPr>
          <w:trHeight w:val="514"/>
          <w:jc w:val="center"/>
        </w:trPr>
        <w:tc>
          <w:tcPr>
            <w:tcW w:w="3430" w:type="dxa"/>
            <w:shd w:val="clear" w:color="auto" w:fill="DEEAF6" w:themeFill="accent1" w:themeFillTint="33"/>
            <w:vAlign w:val="center"/>
          </w:tcPr>
          <w:p w14:paraId="32656EB4" w14:textId="784A3719" w:rsidR="008223F2" w:rsidRPr="00DA678A" w:rsidRDefault="008223F2" w:rsidP="00016C5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DA678A">
              <w:rPr>
                <w:rFonts w:eastAsia="Calibri" w:cs="Times New Roman"/>
                <w:b/>
                <w:lang w:val="it-IT"/>
              </w:rPr>
              <w:t>TIPOLOGIA DI</w:t>
            </w:r>
            <w:r>
              <w:rPr>
                <w:rFonts w:eastAsia="Calibri" w:cs="Times New Roman"/>
                <w:b/>
                <w:lang w:val="it-IT"/>
              </w:rPr>
              <w:t xml:space="preserve"> </w:t>
            </w:r>
            <w:r w:rsidRPr="00DA678A">
              <w:rPr>
                <w:rFonts w:eastAsia="Calibri" w:cs="Times New Roman"/>
                <w:b/>
                <w:lang w:val="it-IT"/>
              </w:rPr>
              <w:t>PERCORSO</w:t>
            </w:r>
          </w:p>
        </w:tc>
        <w:tc>
          <w:tcPr>
            <w:tcW w:w="1561" w:type="dxa"/>
            <w:shd w:val="clear" w:color="auto" w:fill="DEEAF6" w:themeFill="accent1" w:themeFillTint="33"/>
            <w:vAlign w:val="center"/>
          </w:tcPr>
          <w:p w14:paraId="66C45919" w14:textId="368C4D51" w:rsidR="008223F2" w:rsidRPr="00DA678A" w:rsidRDefault="008223F2" w:rsidP="00016C58">
            <w:pPr>
              <w:pStyle w:val="Defaul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A678A">
              <w:rPr>
                <w:rFonts w:cs="Times New Roman"/>
                <w:b/>
                <w:sz w:val="22"/>
                <w:szCs w:val="22"/>
              </w:rPr>
              <w:t>Esperto</w:t>
            </w:r>
          </w:p>
        </w:tc>
      </w:tr>
      <w:tr w:rsidR="008223F2" w:rsidRPr="00DA678A" w14:paraId="5D475C37" w14:textId="77777777" w:rsidTr="00016C58">
        <w:trPr>
          <w:trHeight w:val="657"/>
          <w:jc w:val="center"/>
        </w:trPr>
        <w:tc>
          <w:tcPr>
            <w:tcW w:w="3430" w:type="dxa"/>
            <w:vAlign w:val="center"/>
          </w:tcPr>
          <w:p w14:paraId="2AA5565F" w14:textId="77777777" w:rsidR="008223F2" w:rsidRPr="006B485B" w:rsidRDefault="008223F2" w:rsidP="00016C58">
            <w:pPr>
              <w:pStyle w:val="Default"/>
              <w:rPr>
                <w:rFonts w:cs="Times New Roman"/>
                <w:sz w:val="22"/>
                <w:szCs w:val="22"/>
                <w:lang w:val="it-IT"/>
              </w:rPr>
            </w:pPr>
            <w:r w:rsidRPr="006B485B">
              <w:rPr>
                <w:rFonts w:cs="Times New Roman"/>
                <w:b/>
                <w:lang w:val="it-IT"/>
              </w:rPr>
              <w:t>Arte; Scrittura creativa; Teatro; Cinema</w:t>
            </w:r>
          </w:p>
        </w:tc>
        <w:tc>
          <w:tcPr>
            <w:tcW w:w="1561" w:type="dxa"/>
          </w:tcPr>
          <w:p w14:paraId="5E6A8AB7" w14:textId="77777777" w:rsidR="008223F2" w:rsidRDefault="008223F2" w:rsidP="00C705D7">
            <w:pPr>
              <w:pStyle w:val="Default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</w:p>
          <w:p w14:paraId="2BAF9E78" w14:textId="599F6CC3" w:rsidR="008223F2" w:rsidRPr="006B485B" w:rsidRDefault="008223F2" w:rsidP="00C705D7">
            <w:pPr>
              <w:pStyle w:val="Default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8223F2" w:rsidRPr="00DA678A" w14:paraId="4015E46B" w14:textId="77777777" w:rsidTr="00016C58">
        <w:trPr>
          <w:trHeight w:val="568"/>
          <w:jc w:val="center"/>
        </w:trPr>
        <w:tc>
          <w:tcPr>
            <w:tcW w:w="3430" w:type="dxa"/>
            <w:vAlign w:val="center"/>
          </w:tcPr>
          <w:p w14:paraId="6AA2A2A8" w14:textId="77777777" w:rsidR="008223F2" w:rsidRPr="00DA678A" w:rsidRDefault="008223F2" w:rsidP="00016C58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DA678A">
              <w:rPr>
                <w:rFonts w:cs="Times New Roman"/>
                <w:b/>
              </w:rPr>
              <w:t>Ambiente e Territorio</w:t>
            </w:r>
          </w:p>
        </w:tc>
        <w:tc>
          <w:tcPr>
            <w:tcW w:w="1561" w:type="dxa"/>
          </w:tcPr>
          <w:p w14:paraId="47C2EA73" w14:textId="652CB34E" w:rsidR="008223F2" w:rsidRPr="006B485B" w:rsidRDefault="008223F2" w:rsidP="00C705D7">
            <w:pPr>
              <w:pStyle w:val="Default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8223F2" w:rsidRPr="00DA678A" w14:paraId="431717B2" w14:textId="77777777" w:rsidTr="00016C58">
        <w:trPr>
          <w:jc w:val="center"/>
        </w:trPr>
        <w:tc>
          <w:tcPr>
            <w:tcW w:w="3430" w:type="dxa"/>
            <w:vAlign w:val="center"/>
          </w:tcPr>
          <w:p w14:paraId="7532D584" w14:textId="77777777" w:rsidR="008223F2" w:rsidRPr="006B485B" w:rsidRDefault="008223F2" w:rsidP="00016C58">
            <w:pPr>
              <w:pStyle w:val="Default"/>
              <w:rPr>
                <w:rFonts w:cs="Times New Roman"/>
                <w:b/>
                <w:lang w:val="it-IT"/>
              </w:rPr>
            </w:pPr>
            <w:r w:rsidRPr="006B485B">
              <w:rPr>
                <w:rFonts w:cs="Times New Roman"/>
                <w:b/>
                <w:lang w:val="it-IT"/>
              </w:rPr>
              <w:t>Educazione motoria, Sport, Gioco didattico</w:t>
            </w:r>
          </w:p>
        </w:tc>
        <w:tc>
          <w:tcPr>
            <w:tcW w:w="1561" w:type="dxa"/>
          </w:tcPr>
          <w:p w14:paraId="494EC6DE" w14:textId="7EE7A720" w:rsidR="008223F2" w:rsidRPr="00DA678A" w:rsidRDefault="008223F2" w:rsidP="00C705D7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223F2" w:rsidRPr="00DA678A" w14:paraId="21BC7513" w14:textId="77777777" w:rsidTr="00016C58">
        <w:trPr>
          <w:trHeight w:val="589"/>
          <w:jc w:val="center"/>
        </w:trPr>
        <w:tc>
          <w:tcPr>
            <w:tcW w:w="3430" w:type="dxa"/>
            <w:vAlign w:val="center"/>
          </w:tcPr>
          <w:p w14:paraId="67F4E672" w14:textId="30261F38" w:rsidR="008223F2" w:rsidRPr="00DA678A" w:rsidRDefault="008223F2" w:rsidP="00016C58">
            <w:pPr>
              <w:pStyle w:val="Defaul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lang w:val="it-IT"/>
              </w:rPr>
              <w:t>S</w:t>
            </w:r>
            <w:r w:rsidRPr="00DA678A">
              <w:rPr>
                <w:rFonts w:eastAsia="Calibri" w:cs="Times New Roman"/>
                <w:b/>
                <w:lang w:val="it-IT"/>
              </w:rPr>
              <w:t>ettori di Indirizzo</w:t>
            </w:r>
          </w:p>
          <w:p w14:paraId="39399B00" w14:textId="77777777" w:rsidR="008223F2" w:rsidRPr="00DA678A" w:rsidRDefault="008223F2" w:rsidP="00016C58">
            <w:pPr>
              <w:pStyle w:val="Default"/>
              <w:rPr>
                <w:rFonts w:cs="Times New Roman"/>
                <w:b/>
              </w:rPr>
            </w:pPr>
          </w:p>
        </w:tc>
        <w:tc>
          <w:tcPr>
            <w:tcW w:w="1561" w:type="dxa"/>
          </w:tcPr>
          <w:p w14:paraId="71221880" w14:textId="167D641E" w:rsidR="008223F2" w:rsidRPr="00DA678A" w:rsidRDefault="008223F2" w:rsidP="00C705D7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3F80031F" w14:textId="77777777" w:rsidR="00EA5BF4" w:rsidRPr="00DA678A" w:rsidRDefault="00EA5BF4" w:rsidP="006129B5">
      <w:pPr>
        <w:pStyle w:val="Default"/>
        <w:rPr>
          <w:sz w:val="22"/>
          <w:szCs w:val="22"/>
        </w:rPr>
      </w:pPr>
    </w:p>
    <w:p w14:paraId="339D8522" w14:textId="77777777" w:rsidR="00016C58" w:rsidRDefault="00016C58" w:rsidP="006129B5">
      <w:pPr>
        <w:pStyle w:val="Default"/>
        <w:ind w:left="284"/>
        <w:rPr>
          <w:sz w:val="22"/>
          <w:szCs w:val="22"/>
        </w:rPr>
      </w:pPr>
    </w:p>
    <w:p w14:paraId="1964B407" w14:textId="77777777" w:rsidR="00016C58" w:rsidRDefault="00016C58" w:rsidP="006129B5">
      <w:pPr>
        <w:pStyle w:val="Default"/>
        <w:ind w:left="284"/>
        <w:rPr>
          <w:sz w:val="22"/>
          <w:szCs w:val="22"/>
        </w:rPr>
      </w:pPr>
    </w:p>
    <w:p w14:paraId="241C263D" w14:textId="77777777" w:rsidR="00016C58" w:rsidRDefault="00016C58" w:rsidP="006129B5">
      <w:pPr>
        <w:pStyle w:val="Default"/>
        <w:ind w:left="284"/>
        <w:rPr>
          <w:sz w:val="22"/>
          <w:szCs w:val="22"/>
        </w:rPr>
      </w:pPr>
    </w:p>
    <w:p w14:paraId="2D049DD2" w14:textId="3D092D50" w:rsidR="0064796E" w:rsidRPr="00DA678A" w:rsidRDefault="0064796E" w:rsidP="006129B5">
      <w:pPr>
        <w:pStyle w:val="Default"/>
        <w:ind w:left="284"/>
        <w:rPr>
          <w:sz w:val="22"/>
          <w:szCs w:val="22"/>
        </w:rPr>
      </w:pPr>
      <w:r w:rsidRPr="00DA678A">
        <w:rPr>
          <w:sz w:val="22"/>
          <w:szCs w:val="22"/>
        </w:rPr>
        <w:lastRenderedPageBreak/>
        <w:t xml:space="preserve">Allega alla presente: </w:t>
      </w:r>
    </w:p>
    <w:p w14:paraId="252747CC" w14:textId="77777777" w:rsidR="00A11C86" w:rsidRPr="00DA678A" w:rsidRDefault="00A11C86" w:rsidP="006129B5">
      <w:pPr>
        <w:pStyle w:val="Default"/>
        <w:ind w:left="284"/>
        <w:rPr>
          <w:sz w:val="22"/>
          <w:szCs w:val="22"/>
        </w:rPr>
      </w:pPr>
    </w:p>
    <w:p w14:paraId="6EFA3406" w14:textId="77777777" w:rsidR="0064796E" w:rsidRPr="00DA678A" w:rsidRDefault="0064796E" w:rsidP="006129B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40" w:lineRule="auto"/>
        <w:mirrorIndents/>
        <w:rPr>
          <w:rFonts w:ascii="Times New Roman" w:eastAsiaTheme="minorEastAsia" w:hAnsi="Times New Roman"/>
          <w:b/>
        </w:rPr>
      </w:pPr>
      <w:r w:rsidRPr="00DA678A">
        <w:rPr>
          <w:rFonts w:ascii="Times New Roman" w:eastAsiaTheme="minorEastAsia" w:hAnsi="Times New Roman"/>
          <w:bCs/>
        </w:rPr>
        <w:t>scheda di autovalutazione Esperto (</w:t>
      </w:r>
      <w:r w:rsidRPr="00DA678A">
        <w:rPr>
          <w:rFonts w:ascii="Times New Roman" w:eastAsiaTheme="minorEastAsia" w:hAnsi="Times New Roman"/>
          <w:b/>
        </w:rPr>
        <w:t>ALLEGATO 2</w:t>
      </w:r>
      <w:r w:rsidRPr="00DA678A">
        <w:rPr>
          <w:rFonts w:ascii="Times New Roman" w:eastAsiaTheme="minorEastAsia" w:hAnsi="Times New Roman"/>
          <w:bCs/>
        </w:rPr>
        <w:t>);</w:t>
      </w:r>
    </w:p>
    <w:p w14:paraId="246DF702" w14:textId="2E6C0E05" w:rsidR="0064796E" w:rsidRPr="003A08F6" w:rsidRDefault="0064796E" w:rsidP="006129B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40" w:lineRule="auto"/>
        <w:mirrorIndents/>
        <w:rPr>
          <w:rFonts w:ascii="Times New Roman" w:eastAsiaTheme="minorEastAsia" w:hAnsi="Times New Roman"/>
          <w:b/>
        </w:rPr>
      </w:pPr>
      <w:r w:rsidRPr="00DA678A">
        <w:rPr>
          <w:rFonts w:ascii="Times New Roman" w:eastAsiaTheme="minorEastAsia" w:hAnsi="Times New Roman"/>
          <w:bCs/>
        </w:rPr>
        <w:t xml:space="preserve">proposta progettuale </w:t>
      </w:r>
      <w:r w:rsidR="00010393">
        <w:rPr>
          <w:rFonts w:ascii="Times New Roman" w:eastAsiaTheme="minorEastAsia" w:hAnsi="Times New Roman"/>
          <w:bCs/>
        </w:rPr>
        <w:t xml:space="preserve">solo esperto </w:t>
      </w:r>
      <w:r w:rsidRPr="00DA678A">
        <w:rPr>
          <w:rFonts w:ascii="Times New Roman" w:eastAsiaTheme="minorEastAsia" w:hAnsi="Times New Roman"/>
          <w:bCs/>
        </w:rPr>
        <w:t>(</w:t>
      </w:r>
      <w:r w:rsidRPr="00DA678A">
        <w:rPr>
          <w:rFonts w:ascii="Times New Roman" w:eastAsiaTheme="minorEastAsia" w:hAnsi="Times New Roman"/>
          <w:b/>
        </w:rPr>
        <w:t xml:space="preserve">ALLEGATO </w:t>
      </w:r>
      <w:r w:rsidR="003A08F6">
        <w:rPr>
          <w:rFonts w:ascii="Times New Roman" w:eastAsiaTheme="minorEastAsia" w:hAnsi="Times New Roman"/>
          <w:b/>
        </w:rPr>
        <w:t>3</w:t>
      </w:r>
      <w:r w:rsidRPr="00DA678A">
        <w:rPr>
          <w:rFonts w:ascii="Times New Roman" w:eastAsiaTheme="minorEastAsia" w:hAnsi="Times New Roman"/>
          <w:bCs/>
        </w:rPr>
        <w:t>);</w:t>
      </w:r>
    </w:p>
    <w:p w14:paraId="58446C02" w14:textId="2000639F" w:rsidR="003A08F6" w:rsidRPr="00DA678A" w:rsidRDefault="003A08F6" w:rsidP="003A08F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40" w:lineRule="auto"/>
        <w:mirrorIndents/>
        <w:rPr>
          <w:rFonts w:ascii="Times New Roman" w:eastAsiaTheme="minorEastAsia" w:hAnsi="Times New Roman"/>
          <w:b/>
        </w:rPr>
      </w:pPr>
      <w:r w:rsidRPr="00DA678A">
        <w:rPr>
          <w:rFonts w:ascii="Times New Roman" w:eastAsiaTheme="minorEastAsia" w:hAnsi="Times New Roman"/>
          <w:bCs/>
        </w:rPr>
        <w:t>scheda di autovalutazione Tutor (</w:t>
      </w:r>
      <w:r w:rsidRPr="00DA678A">
        <w:rPr>
          <w:rFonts w:ascii="Times New Roman" w:eastAsiaTheme="minorEastAsia" w:hAnsi="Times New Roman"/>
          <w:b/>
        </w:rPr>
        <w:t xml:space="preserve">ALLEGATO </w:t>
      </w:r>
      <w:r>
        <w:rPr>
          <w:rFonts w:ascii="Times New Roman" w:eastAsiaTheme="minorEastAsia" w:hAnsi="Times New Roman"/>
          <w:b/>
        </w:rPr>
        <w:t>4</w:t>
      </w:r>
      <w:r w:rsidRPr="00DA678A">
        <w:rPr>
          <w:rFonts w:ascii="Times New Roman" w:eastAsiaTheme="minorEastAsia" w:hAnsi="Times New Roman"/>
          <w:bCs/>
        </w:rPr>
        <w:t>);</w:t>
      </w:r>
    </w:p>
    <w:p w14:paraId="29A9CE50" w14:textId="5151ED79" w:rsidR="0064796E" w:rsidRPr="00DA678A" w:rsidRDefault="00CF62F5" w:rsidP="006129B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40" w:lineRule="auto"/>
        <w:mirrorIndents/>
        <w:rPr>
          <w:rFonts w:ascii="Times New Roman" w:eastAsiaTheme="minorEastAsia" w:hAnsi="Times New Roman"/>
          <w:bCs/>
        </w:rPr>
      </w:pPr>
      <w:r>
        <w:rPr>
          <w:rFonts w:ascii="Times New Roman" w:eastAsiaTheme="minorEastAsia" w:hAnsi="Times New Roman"/>
          <w:bCs/>
        </w:rPr>
        <w:t>c</w:t>
      </w:r>
      <w:r w:rsidR="0064796E" w:rsidRPr="00DA678A">
        <w:rPr>
          <w:rFonts w:ascii="Times New Roman" w:eastAsiaTheme="minorEastAsia" w:hAnsi="Times New Roman"/>
          <w:bCs/>
        </w:rPr>
        <w:t>urriculum vitae in formato europeo;</w:t>
      </w:r>
    </w:p>
    <w:p w14:paraId="725C8A95" w14:textId="77777777" w:rsidR="0064796E" w:rsidRPr="00DA678A" w:rsidRDefault="0064796E" w:rsidP="006129B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40" w:lineRule="auto"/>
        <w:mirrorIndents/>
        <w:rPr>
          <w:rFonts w:ascii="Times New Roman" w:eastAsiaTheme="minorEastAsia" w:hAnsi="Times New Roman"/>
          <w:bCs/>
        </w:rPr>
      </w:pPr>
      <w:r w:rsidRPr="00DA678A">
        <w:rPr>
          <w:rFonts w:ascii="Times New Roman" w:eastAsiaTheme="minorEastAsia" w:hAnsi="Times New Roman"/>
          <w:bCs/>
        </w:rPr>
        <w:t>fotocopia documento di riconoscimento in corso di validità.</w:t>
      </w:r>
    </w:p>
    <w:p w14:paraId="242D194A" w14:textId="77777777" w:rsidR="0064796E" w:rsidRPr="00DA678A" w:rsidRDefault="0064796E" w:rsidP="006129B5">
      <w:pPr>
        <w:pStyle w:val="Default"/>
        <w:rPr>
          <w:sz w:val="22"/>
          <w:szCs w:val="22"/>
        </w:rPr>
      </w:pPr>
    </w:p>
    <w:p w14:paraId="712FF7B5" w14:textId="77777777" w:rsidR="0064796E" w:rsidRPr="00DA678A" w:rsidRDefault="0064796E" w:rsidP="006129B5">
      <w:pPr>
        <w:pStyle w:val="Default"/>
        <w:rPr>
          <w:sz w:val="22"/>
          <w:szCs w:val="22"/>
        </w:rPr>
      </w:pPr>
    </w:p>
    <w:p w14:paraId="583ED410" w14:textId="77777777" w:rsidR="0064796E" w:rsidRPr="00DA678A" w:rsidRDefault="0064796E" w:rsidP="006129B5">
      <w:pPr>
        <w:pStyle w:val="Default"/>
        <w:ind w:firstLine="284"/>
        <w:rPr>
          <w:sz w:val="22"/>
          <w:szCs w:val="22"/>
        </w:rPr>
      </w:pPr>
      <w:r w:rsidRPr="00DA678A">
        <w:rPr>
          <w:sz w:val="22"/>
          <w:szCs w:val="22"/>
        </w:rPr>
        <w:t xml:space="preserve">Luogo e data _______________________                                                            </w:t>
      </w:r>
      <w:r w:rsidR="00A11C86" w:rsidRPr="00DA678A">
        <w:rPr>
          <w:sz w:val="22"/>
          <w:szCs w:val="22"/>
        </w:rPr>
        <w:t xml:space="preserve">       </w:t>
      </w:r>
      <w:r w:rsidRPr="00DA678A">
        <w:rPr>
          <w:sz w:val="22"/>
          <w:szCs w:val="22"/>
        </w:rPr>
        <w:t xml:space="preserve">        FIRMA</w:t>
      </w:r>
    </w:p>
    <w:p w14:paraId="7D5A46A5" w14:textId="77777777" w:rsidR="0064796E" w:rsidRPr="00DA678A" w:rsidRDefault="0064796E" w:rsidP="006129B5">
      <w:pPr>
        <w:pStyle w:val="Default"/>
        <w:rPr>
          <w:sz w:val="22"/>
          <w:szCs w:val="22"/>
        </w:rPr>
      </w:pPr>
    </w:p>
    <w:p w14:paraId="0B552A2C" w14:textId="77777777" w:rsidR="0064796E" w:rsidRPr="00DA678A" w:rsidRDefault="0064796E" w:rsidP="006129B5">
      <w:pPr>
        <w:pStyle w:val="Default"/>
        <w:jc w:val="right"/>
        <w:rPr>
          <w:sz w:val="22"/>
          <w:szCs w:val="22"/>
        </w:rPr>
      </w:pPr>
      <w:r w:rsidRPr="00DA678A">
        <w:rPr>
          <w:sz w:val="22"/>
          <w:szCs w:val="22"/>
        </w:rPr>
        <w:tab/>
      </w:r>
      <w:r w:rsidRPr="00DA678A">
        <w:rPr>
          <w:sz w:val="22"/>
          <w:szCs w:val="22"/>
        </w:rPr>
        <w:tab/>
      </w:r>
      <w:r w:rsidRPr="00DA678A">
        <w:rPr>
          <w:sz w:val="22"/>
          <w:szCs w:val="22"/>
        </w:rPr>
        <w:tab/>
      </w:r>
      <w:r w:rsidRPr="00DA678A">
        <w:rPr>
          <w:sz w:val="22"/>
          <w:szCs w:val="22"/>
        </w:rPr>
        <w:tab/>
      </w:r>
      <w:r w:rsidRPr="00DA678A">
        <w:rPr>
          <w:sz w:val="22"/>
          <w:szCs w:val="22"/>
        </w:rPr>
        <w:tab/>
      </w:r>
      <w:r w:rsidRPr="00DA678A">
        <w:rPr>
          <w:sz w:val="22"/>
          <w:szCs w:val="22"/>
        </w:rPr>
        <w:tab/>
      </w:r>
      <w:r w:rsidRPr="00DA678A">
        <w:rPr>
          <w:sz w:val="22"/>
          <w:szCs w:val="22"/>
        </w:rPr>
        <w:tab/>
      </w:r>
      <w:r w:rsidRPr="00DA678A">
        <w:rPr>
          <w:sz w:val="22"/>
          <w:szCs w:val="22"/>
        </w:rPr>
        <w:tab/>
      </w:r>
      <w:r w:rsidRPr="00DA678A">
        <w:rPr>
          <w:sz w:val="22"/>
          <w:szCs w:val="22"/>
        </w:rPr>
        <w:tab/>
      </w:r>
      <w:r w:rsidRPr="00DA678A">
        <w:rPr>
          <w:sz w:val="22"/>
          <w:szCs w:val="22"/>
        </w:rPr>
        <w:tab/>
        <w:t xml:space="preserve">                     ___________________________</w:t>
      </w:r>
    </w:p>
    <w:p w14:paraId="5D3F81C5" w14:textId="77777777" w:rsidR="0064796E" w:rsidRPr="00DA678A" w:rsidRDefault="0064796E" w:rsidP="006129B5">
      <w:pPr>
        <w:pStyle w:val="Default"/>
        <w:rPr>
          <w:sz w:val="22"/>
          <w:szCs w:val="22"/>
        </w:rPr>
      </w:pPr>
    </w:p>
    <w:p w14:paraId="68624DB6" w14:textId="77777777" w:rsidR="0064796E" w:rsidRPr="00DA678A" w:rsidRDefault="0064796E" w:rsidP="006129B5">
      <w:pPr>
        <w:pStyle w:val="Default"/>
        <w:rPr>
          <w:sz w:val="22"/>
          <w:szCs w:val="22"/>
        </w:rPr>
      </w:pPr>
      <w:r w:rsidRPr="00DA678A">
        <w:rPr>
          <w:sz w:val="22"/>
          <w:szCs w:val="22"/>
        </w:rPr>
        <w:t xml:space="preserve">Il/la sottoscritto/a con la presente, ai sensi del Regolamento Europeo 679/2016 (di seguito indicato come "Codice Privacy") e successive modificazioni ed integrazioni, </w:t>
      </w:r>
    </w:p>
    <w:p w14:paraId="1E4C3595" w14:textId="77777777" w:rsidR="0064796E" w:rsidRPr="00DA678A" w:rsidRDefault="0064796E" w:rsidP="006129B5">
      <w:pPr>
        <w:pStyle w:val="Default"/>
        <w:rPr>
          <w:sz w:val="22"/>
          <w:szCs w:val="22"/>
        </w:rPr>
      </w:pPr>
    </w:p>
    <w:p w14:paraId="6CB04F45" w14:textId="77777777" w:rsidR="0064796E" w:rsidRPr="00DA678A" w:rsidRDefault="0064796E" w:rsidP="006129B5">
      <w:pPr>
        <w:pStyle w:val="Default"/>
        <w:jc w:val="center"/>
        <w:rPr>
          <w:sz w:val="22"/>
          <w:szCs w:val="22"/>
        </w:rPr>
      </w:pPr>
      <w:r w:rsidRPr="00DA678A">
        <w:rPr>
          <w:sz w:val="22"/>
          <w:szCs w:val="22"/>
        </w:rPr>
        <w:t>AUTORIZZA</w:t>
      </w:r>
    </w:p>
    <w:p w14:paraId="42DE0878" w14:textId="77777777" w:rsidR="0064796E" w:rsidRPr="00DA678A" w:rsidRDefault="0064796E" w:rsidP="006129B5">
      <w:pPr>
        <w:pStyle w:val="Default"/>
        <w:jc w:val="center"/>
        <w:rPr>
          <w:sz w:val="22"/>
          <w:szCs w:val="22"/>
        </w:rPr>
      </w:pPr>
    </w:p>
    <w:p w14:paraId="5AF7CDEA" w14:textId="77777777" w:rsidR="0064796E" w:rsidRPr="00DA678A" w:rsidRDefault="002B2133" w:rsidP="006129B5">
      <w:pPr>
        <w:adjustRightInd w:val="0"/>
        <w:jc w:val="both"/>
        <w:rPr>
          <w:sz w:val="20"/>
          <w:szCs w:val="20"/>
        </w:rPr>
      </w:pPr>
      <w:r w:rsidRPr="00DA678A">
        <w:rPr>
          <w:color w:val="000000"/>
          <w:sz w:val="20"/>
          <w:szCs w:val="20"/>
        </w:rPr>
        <w:t>L’ I.I.S.</w:t>
      </w:r>
      <w:r w:rsidR="0064796E" w:rsidRPr="00DA678A">
        <w:rPr>
          <w:color w:val="000000"/>
          <w:sz w:val="20"/>
          <w:szCs w:val="20"/>
        </w:rPr>
        <w:t xml:space="preserve">  “E.Fermi” </w:t>
      </w:r>
      <w:r w:rsidR="0064796E" w:rsidRPr="00DA678A">
        <w:rPr>
          <w:sz w:val="20"/>
          <w:szCs w:val="20"/>
        </w:rPr>
        <w:t xml:space="preserve">al trattamento, anche con l'ausilio di mezzi informatici e telematici, dei dati personali forniti dal sottoscritto; prende inoltre atto che, ai sensi del "Codice Privacy", titolare del trattamento dei dati è I 'Istituto sopra citato e che il sottoscritto potrà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 </w:t>
      </w:r>
    </w:p>
    <w:p w14:paraId="6FA3808B" w14:textId="77777777" w:rsidR="00EA5BF4" w:rsidRPr="00DA678A" w:rsidRDefault="00EA5BF4" w:rsidP="006129B5">
      <w:pPr>
        <w:adjustRightInd w:val="0"/>
        <w:ind w:left="284"/>
        <w:jc w:val="both"/>
        <w:rPr>
          <w:sz w:val="20"/>
          <w:szCs w:val="20"/>
        </w:rPr>
      </w:pPr>
    </w:p>
    <w:p w14:paraId="6E873BF8" w14:textId="77777777" w:rsidR="0064796E" w:rsidRPr="00DA678A" w:rsidRDefault="0064796E" w:rsidP="006129B5">
      <w:pPr>
        <w:adjustRightInd w:val="0"/>
        <w:ind w:left="284"/>
        <w:rPr>
          <w:color w:val="000000"/>
        </w:rPr>
      </w:pPr>
    </w:p>
    <w:p w14:paraId="55149373" w14:textId="77777777" w:rsidR="0064796E" w:rsidRPr="00DA678A" w:rsidRDefault="0064796E" w:rsidP="006129B5">
      <w:pPr>
        <w:pBdr>
          <w:top w:val="nil"/>
          <w:left w:val="nil"/>
          <w:bottom w:val="nil"/>
          <w:right w:val="nil"/>
          <w:between w:val="nil"/>
        </w:pBdr>
      </w:pPr>
      <w:r w:rsidRPr="00DA678A">
        <w:rPr>
          <w:sz w:val="22"/>
          <w:szCs w:val="22"/>
        </w:rPr>
        <w:t xml:space="preserve">Luogo e data __________________________                                                                         </w:t>
      </w:r>
      <w:r w:rsidRPr="00DA678A">
        <w:t>FIRMA</w:t>
      </w:r>
    </w:p>
    <w:p w14:paraId="11699472" w14:textId="77777777" w:rsidR="0064796E" w:rsidRDefault="0064796E" w:rsidP="006129B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p w14:paraId="1A70A1F3" w14:textId="77777777" w:rsidR="0064796E" w:rsidRDefault="0064796E" w:rsidP="006129B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p w14:paraId="6E019428" w14:textId="77777777" w:rsidR="0064796E" w:rsidRDefault="0064796E" w:rsidP="006129B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722252E" w14:textId="77777777" w:rsidR="0064796E" w:rsidRDefault="0064796E" w:rsidP="006129B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sectPr w:rsidR="0064796E" w:rsidSect="005173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" w:right="1134" w:bottom="567" w:left="1134" w:header="709" w:footer="5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9204" w14:textId="77777777" w:rsidR="00A8066B" w:rsidRPr="005B6DC5" w:rsidRDefault="00A8066B" w:rsidP="009E4B79">
      <w:r w:rsidRPr="005B6DC5">
        <w:separator/>
      </w:r>
    </w:p>
  </w:endnote>
  <w:endnote w:type="continuationSeparator" w:id="0">
    <w:p w14:paraId="2D982816" w14:textId="77777777" w:rsidR="00A8066B" w:rsidRPr="005B6DC5" w:rsidRDefault="00A8066B" w:rsidP="009E4B79">
      <w:r w:rsidRPr="005B6D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23368" w14:textId="3C1A489C" w:rsidR="00E54285" w:rsidRDefault="00010393" w:rsidP="00DA678A">
    <w:pPr>
      <w:pStyle w:val="Pidipagina"/>
      <w:jc w:val="center"/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0F4A9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76.9pt;height:5.5pt" o:hrpct="0" o:hralign="center" o:hr="t">
          <v:imagedata r:id="rId1" o:title=""/>
        </v:shape>
      </w:pict>
    </w:r>
  </w:p>
  <w:p w14:paraId="7D74CB04" w14:textId="77777777" w:rsidR="00DA678A" w:rsidRPr="00DA678A" w:rsidRDefault="00DA678A" w:rsidP="00DA678A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 w:rsidRPr="005B6DC5">
      <w:rPr>
        <w:smallCaps/>
        <w:sz w:val="20"/>
        <w:szCs w:val="20"/>
      </w:rPr>
      <w:t>Sedi associate</w:t>
    </w:r>
    <w:r w:rsidRPr="005B6DC5">
      <w:rPr>
        <w:i/>
        <w:smallCaps/>
        <w:sz w:val="20"/>
        <w:szCs w:val="20"/>
      </w:rPr>
      <w:t>:</w:t>
    </w:r>
    <w:r>
      <w:rPr>
        <w:i/>
        <w:smallCaps/>
        <w:sz w:val="20"/>
        <w:szCs w:val="20"/>
      </w:rPr>
      <w:t xml:space="preserve"> </w:t>
    </w:r>
    <w:r w:rsidRPr="005B6DC5">
      <w:rPr>
        <w:b/>
        <w:i/>
        <w:smallCaps/>
        <w:sz w:val="20"/>
        <w:szCs w:val="20"/>
      </w:rPr>
      <w:t>Favara</w:t>
    </w:r>
    <w:r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>via Che Guevara</w:t>
    </w:r>
    <w:r>
      <w:rPr>
        <w:i/>
        <w:sz w:val="20"/>
        <w:szCs w:val="20"/>
      </w:rPr>
      <w:t xml:space="preserve"> </w:t>
    </w:r>
    <w:r w:rsidRPr="005B6DC5">
      <w:rPr>
        <w:i/>
        <w:sz w:val="18"/>
        <w:szCs w:val="18"/>
      </w:rPr>
      <w:t xml:space="preserve">Tel. 0922/31328 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>Cod. mecc. AGRI024029 - AGRI02452P (serale)</w:t>
    </w:r>
  </w:p>
  <w:p w14:paraId="6A6B0754" w14:textId="049D5630" w:rsidR="00E54285" w:rsidRDefault="00DA678A" w:rsidP="00DA678A">
    <w:pPr>
      <w:pStyle w:val="Pidipagina"/>
      <w:jc w:val="center"/>
      <w:rPr>
        <w:i/>
        <w:sz w:val="18"/>
        <w:szCs w:val="18"/>
      </w:rPr>
    </w:pPr>
    <w:r w:rsidRPr="005B6DC5">
      <w:rPr>
        <w:b/>
        <w:i/>
        <w:smallCaps/>
        <w:sz w:val="20"/>
        <w:szCs w:val="20"/>
      </w:rPr>
      <w:t>Racalmuto</w:t>
    </w:r>
    <w:r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>Cod. mecc. AGRI02403A</w:t>
    </w:r>
  </w:p>
  <w:p w14:paraId="6AD5F639" w14:textId="77777777" w:rsidR="00E354BA" w:rsidRPr="005B6DC5" w:rsidRDefault="00E354BA" w:rsidP="00DA678A">
    <w:pPr>
      <w:pStyle w:val="Pidipagina"/>
      <w:jc w:val="center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B039" w14:textId="77777777" w:rsidR="00E54285" w:rsidRPr="00C83FB2" w:rsidRDefault="00010393" w:rsidP="00DA678A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5986B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476.9pt;height:5.5pt" o:hrpct="0" o:hralign="center" o:hr="t">
          <v:imagedata r:id="rId1" o:title=""/>
        </v:shape>
      </w:pict>
    </w:r>
    <w:bookmarkStart w:id="0" w:name="_Hlk20210436"/>
    <w:r w:rsidR="00E54285" w:rsidRPr="005B6DC5">
      <w:rPr>
        <w:smallCaps/>
        <w:sz w:val="20"/>
        <w:szCs w:val="20"/>
      </w:rPr>
      <w:t>Sedi associate</w:t>
    </w:r>
    <w:r w:rsidR="00E54285" w:rsidRPr="005B6DC5">
      <w:rPr>
        <w:i/>
        <w:smallCaps/>
        <w:sz w:val="20"/>
        <w:szCs w:val="20"/>
      </w:rPr>
      <w:t>:</w:t>
    </w:r>
    <w:r w:rsidR="00186B55">
      <w:rPr>
        <w:i/>
        <w:smallCaps/>
        <w:sz w:val="20"/>
        <w:szCs w:val="20"/>
      </w:rPr>
      <w:t xml:space="preserve"> </w:t>
    </w:r>
    <w:r w:rsidR="00E54285" w:rsidRPr="005B6DC5">
      <w:rPr>
        <w:b/>
        <w:i/>
        <w:smallCaps/>
        <w:sz w:val="20"/>
        <w:szCs w:val="20"/>
      </w:rPr>
      <w:t>Favara</w:t>
    </w:r>
    <w:r w:rsidR="00186B55">
      <w:rPr>
        <w:b/>
        <w:i/>
        <w:smallCaps/>
        <w:sz w:val="20"/>
        <w:szCs w:val="20"/>
      </w:rPr>
      <w:t xml:space="preserve"> </w:t>
    </w:r>
    <w:r w:rsidR="00E54285" w:rsidRPr="005B6DC5">
      <w:rPr>
        <w:i/>
        <w:sz w:val="20"/>
        <w:szCs w:val="20"/>
      </w:rPr>
      <w:t>via Che Guevara</w:t>
    </w:r>
    <w:r w:rsidR="00186B55">
      <w:rPr>
        <w:i/>
        <w:sz w:val="20"/>
        <w:szCs w:val="20"/>
      </w:rPr>
      <w:t xml:space="preserve"> </w:t>
    </w:r>
    <w:r w:rsidR="00E54285" w:rsidRPr="005B6DC5">
      <w:rPr>
        <w:i/>
        <w:sz w:val="18"/>
        <w:szCs w:val="18"/>
      </w:rPr>
      <w:t xml:space="preserve">Tel. 0922/31328 </w:t>
    </w:r>
    <w:r w:rsidR="00E54285" w:rsidRPr="005B6DC5">
      <w:rPr>
        <w:b/>
        <w:i/>
        <w:sz w:val="20"/>
        <w:szCs w:val="20"/>
      </w:rPr>
      <w:t xml:space="preserve">- </w:t>
    </w:r>
    <w:r w:rsidR="00E54285" w:rsidRPr="005B6DC5">
      <w:rPr>
        <w:i/>
        <w:sz w:val="18"/>
        <w:szCs w:val="18"/>
      </w:rPr>
      <w:t>Cod. mecc. AGRI024029 - AGRI02452P (serale)</w:t>
    </w:r>
  </w:p>
  <w:p w14:paraId="3FF91B4D" w14:textId="77777777" w:rsidR="00E54285" w:rsidRPr="005B6DC5" w:rsidRDefault="00E54285" w:rsidP="00DA678A">
    <w:pPr>
      <w:pStyle w:val="Paragrafoelenco"/>
      <w:spacing w:after="0" w:line="240" w:lineRule="auto"/>
      <w:jc w:val="center"/>
      <w:rPr>
        <w:i/>
        <w:sz w:val="20"/>
        <w:szCs w:val="20"/>
      </w:rPr>
    </w:pPr>
    <w:r w:rsidRPr="005B6DC5">
      <w:rPr>
        <w:b/>
        <w:i/>
        <w:smallCaps/>
        <w:sz w:val="20"/>
        <w:szCs w:val="20"/>
      </w:rPr>
      <w:t>Racalmuto</w:t>
    </w:r>
    <w:r w:rsidR="00186B55"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>Cod. mecc. AGRI02403A</w:t>
    </w:r>
    <w:bookmarkEnd w:id="0"/>
  </w:p>
  <w:p w14:paraId="52993356" w14:textId="77777777" w:rsidR="00E54285" w:rsidRPr="005B6DC5" w:rsidRDefault="00E542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E704" w14:textId="77777777" w:rsidR="00A8066B" w:rsidRPr="005B6DC5" w:rsidRDefault="00A8066B" w:rsidP="009E4B79">
      <w:r w:rsidRPr="005B6DC5">
        <w:separator/>
      </w:r>
    </w:p>
  </w:footnote>
  <w:footnote w:type="continuationSeparator" w:id="0">
    <w:p w14:paraId="1FB431DF" w14:textId="77777777" w:rsidR="00A8066B" w:rsidRPr="005B6DC5" w:rsidRDefault="00A8066B" w:rsidP="009E4B79">
      <w:r w:rsidRPr="005B6D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302E" w14:textId="77777777" w:rsidR="00E54285" w:rsidRPr="005B6DC5" w:rsidRDefault="00E54285" w:rsidP="009E4B79">
    <w:pPr>
      <w:pStyle w:val="Intestazione"/>
      <w:tabs>
        <w:tab w:val="left" w:pos="780"/>
        <w:tab w:val="left" w:pos="1560"/>
      </w:tabs>
    </w:pPr>
    <w:r w:rsidRPr="005B6DC5">
      <w:rPr>
        <w:b/>
        <w:bCs/>
        <w:sz w:val="28"/>
      </w:rPr>
      <w:object w:dxaOrig="690" w:dyaOrig="885" w14:anchorId="5B63E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.75pt;height:27.75pt">
          <v:imagedata r:id="rId1" o:title=""/>
        </v:shape>
        <o:OLEObject Type="Embed" ProgID="MSPhotoEd.3" ShapeID="_x0000_i1025" DrawAspect="Content" ObjectID="_1799743907" r:id="rId2"/>
      </w:object>
    </w:r>
    <w:r w:rsidRPr="005B6DC5">
      <w:tab/>
    </w:r>
    <w:r w:rsidRPr="005B6DC5">
      <w:tab/>
    </w:r>
    <w:r w:rsidRPr="005B6DC5">
      <w:tab/>
    </w:r>
    <w:r w:rsidRPr="005B6DC5">
      <w:rPr>
        <w:noProof/>
        <w:lang w:eastAsia="it-IT"/>
      </w:rPr>
      <w:drawing>
        <wp:inline distT="0" distB="0" distL="0" distR="0" wp14:anchorId="233E5E18" wp14:editId="2AAC93EA">
          <wp:extent cx="438150" cy="390525"/>
          <wp:effectExtent l="0" t="0" r="0" b="9525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tab/>
    </w:r>
    <w:r w:rsidRPr="005B6DC5">
      <w:object w:dxaOrig="2550" w:dyaOrig="1695" w14:anchorId="39B33FA4">
        <v:shape id="_x0000_i1026" type="#_x0000_t75" style="width:36pt;height:21pt">
          <v:imagedata r:id="rId4" o:title=""/>
        </v:shape>
        <o:OLEObject Type="Embed" ProgID="MSPhotoEd.3" ShapeID="_x0000_i1026" DrawAspect="Content" ObjectID="_1799743908" r:id="rId5"/>
      </w:object>
    </w:r>
  </w:p>
  <w:p w14:paraId="10F83CDD" w14:textId="56F31248" w:rsidR="00E54285" w:rsidRPr="005B6DC5" w:rsidRDefault="00E54285" w:rsidP="00BE184F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1E43B058" w14:textId="77777777" w:rsidR="00E54285" w:rsidRPr="005B6DC5" w:rsidRDefault="00010393" w:rsidP="00BE184F">
    <w:pPr>
      <w:pStyle w:val="Intestazione"/>
      <w:tabs>
        <w:tab w:val="left" w:pos="780"/>
        <w:tab w:val="left" w:pos="1560"/>
      </w:tabs>
    </w:pPr>
    <w:r>
      <w:rPr>
        <w:outline/>
        <w:color w:val="FFFFFF" w:themeColor="background1"/>
        <w:sz w:val="16"/>
        <w:szCs w:val="16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pict w14:anchorId="2C9D42EE">
        <v:shape id="_x0000_i1027" type="#_x0000_t75" style="width:440.9pt;height:4.75pt" o:hrpct="0" o:hralign="center" o:hr="t">
          <v:imagedata r:id="rId6" o:title="BD14539_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D056" w14:textId="77777777" w:rsidR="00E54285" w:rsidRDefault="00E54285">
    <w:pPr>
      <w:pStyle w:val="Intestazione"/>
    </w:pPr>
    <w:r w:rsidRPr="005B6DC5">
      <w:rPr>
        <w:b/>
        <w:bCs/>
        <w:sz w:val="28"/>
      </w:rPr>
      <w:object w:dxaOrig="690" w:dyaOrig="885" w14:anchorId="281D8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1.75pt;height:27.75pt">
          <v:imagedata r:id="rId1" o:title=""/>
        </v:shape>
        <o:OLEObject Type="Embed" ProgID="MSPhotoEd.3" ShapeID="_x0000_i1029" DrawAspect="Content" ObjectID="_1799743909" r:id="rId2"/>
      </w:object>
    </w:r>
    <w:r w:rsidRPr="005B6DC5">
      <w:rPr>
        <w:b/>
        <w:bCs/>
        <w:sz w:val="28"/>
      </w:rPr>
      <w:tab/>
    </w:r>
    <w:r w:rsidRPr="005B6DC5">
      <w:rPr>
        <w:noProof/>
        <w:lang w:eastAsia="it-IT"/>
      </w:rPr>
      <w:drawing>
        <wp:inline distT="0" distB="0" distL="0" distR="0" wp14:anchorId="0F0A3B92" wp14:editId="169C0132">
          <wp:extent cx="438150" cy="390525"/>
          <wp:effectExtent l="0" t="0" r="0" b="9525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rPr>
        <w:lang w:eastAsia="it-IT"/>
      </w:rPr>
      <w:tab/>
    </w:r>
    <w:r w:rsidRPr="005B6DC5">
      <w:object w:dxaOrig="2550" w:dyaOrig="1695" w14:anchorId="79E694A1">
        <v:shape id="_x0000_i1030" type="#_x0000_t75" style="width:36pt;height:21pt">
          <v:imagedata r:id="rId4" o:title=""/>
        </v:shape>
        <o:OLEObject Type="Embed" ProgID="MSPhotoEd.3" ShapeID="_x0000_i1030" DrawAspect="Content" ObjectID="_1799743910" r:id="rId5"/>
      </w:object>
    </w:r>
  </w:p>
  <w:p w14:paraId="137721ED" w14:textId="77777777" w:rsidR="00A94AF7" w:rsidRPr="00A94AF7" w:rsidRDefault="00BA3740" w:rsidP="00A94AF7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>
      <w:rPr>
        <w:rFonts w:cs="Calibri"/>
        <w:b/>
        <w:i/>
        <w:smallCaps/>
        <w:sz w:val="18"/>
        <w:szCs w:val="18"/>
      </w:rPr>
      <w:t xml:space="preserve">              </w:t>
    </w:r>
    <w:r w:rsidR="00A94AF7" w:rsidRPr="005B6DC5">
      <w:rPr>
        <w:rFonts w:cs="Calibri"/>
        <w:b/>
        <w:i/>
        <w:smallCaps/>
        <w:sz w:val="18"/>
        <w:szCs w:val="18"/>
      </w:rPr>
      <w:t xml:space="preserve">ISTITUTO DI ISTRUZIONE </w:t>
    </w:r>
    <w:r>
      <w:rPr>
        <w:rFonts w:cs="Calibri"/>
        <w:b/>
        <w:i/>
        <w:smallCaps/>
        <w:sz w:val="18"/>
        <w:szCs w:val="18"/>
      </w:rPr>
      <w:t xml:space="preserve"> </w:t>
    </w:r>
    <w:r w:rsidR="00A94AF7" w:rsidRPr="005B6DC5">
      <w:rPr>
        <w:rFonts w:cs="Calibri"/>
        <w:b/>
        <w:i/>
        <w:smallCaps/>
        <w:sz w:val="18"/>
        <w:szCs w:val="18"/>
      </w:rPr>
      <w:t>SUPERIORE  “E. FERMI” - ARAGONA</w:t>
    </w:r>
  </w:p>
  <w:p w14:paraId="5C5D3ACB" w14:textId="77777777" w:rsidR="00A94AF7" w:rsidRPr="005B6DC5" w:rsidRDefault="00010393" w:rsidP="00A94AF7">
    <w:pPr>
      <w:jc w:val="center"/>
    </w:pPr>
    <w:r>
      <w:rPr>
        <w:outline/>
        <w:color w:val="FFFFFF" w:themeColor="background1"/>
        <w:sz w:val="16"/>
        <w:szCs w:val="16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pict w14:anchorId="1DE0F0E8">
        <v:shape id="_x0000_i1031" type="#_x0000_t75" style="width:440.9pt;height:4.75pt" o:hrpct="0" o:hralign="center" o:hr="t">
          <v:imagedata r:id="rId6" o:title="BD14539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40F08E2C"/>
    <w:name w:val="WW8Num13"/>
    <w:lvl w:ilvl="0">
      <w:numFmt w:val="bullet"/>
      <w:lvlText w:val=""/>
      <w:lvlJc w:val="left"/>
      <w:pPr>
        <w:tabs>
          <w:tab w:val="num" w:pos="-218"/>
        </w:tabs>
        <w:ind w:left="502" w:hanging="360"/>
      </w:pPr>
      <w:rPr>
        <w:rFonts w:ascii="Wingdings" w:hAnsi="Wingdings" w:cs="TimesNewRomanPSMT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F15482"/>
    <w:multiLevelType w:val="hybridMultilevel"/>
    <w:tmpl w:val="71CE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7ED7"/>
    <w:multiLevelType w:val="hybridMultilevel"/>
    <w:tmpl w:val="87621F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35F7"/>
    <w:multiLevelType w:val="hybridMultilevel"/>
    <w:tmpl w:val="0902F05E"/>
    <w:lvl w:ilvl="0" w:tplc="020855EC">
      <w:numFmt w:val="bullet"/>
      <w:lvlText w:val=""/>
      <w:lvlJc w:val="left"/>
      <w:pPr>
        <w:ind w:left="91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6CFB60">
      <w:numFmt w:val="bullet"/>
      <w:lvlText w:val=""/>
      <w:lvlJc w:val="left"/>
      <w:pPr>
        <w:ind w:left="105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DCA97EA">
      <w:numFmt w:val="bullet"/>
      <w:lvlText w:val="•"/>
      <w:lvlJc w:val="left"/>
      <w:pPr>
        <w:ind w:left="2114" w:hanging="361"/>
      </w:pPr>
      <w:rPr>
        <w:rFonts w:hint="default"/>
        <w:lang w:val="it-IT" w:eastAsia="en-US" w:bidi="ar-SA"/>
      </w:rPr>
    </w:lvl>
    <w:lvl w:ilvl="3" w:tplc="690EC98E">
      <w:numFmt w:val="bullet"/>
      <w:lvlText w:val="•"/>
      <w:lvlJc w:val="left"/>
      <w:pPr>
        <w:ind w:left="3168" w:hanging="361"/>
      </w:pPr>
      <w:rPr>
        <w:rFonts w:hint="default"/>
        <w:lang w:val="it-IT" w:eastAsia="en-US" w:bidi="ar-SA"/>
      </w:rPr>
    </w:lvl>
    <w:lvl w:ilvl="4" w:tplc="F9E45AAE">
      <w:numFmt w:val="bullet"/>
      <w:lvlText w:val="•"/>
      <w:lvlJc w:val="left"/>
      <w:pPr>
        <w:ind w:left="4222" w:hanging="361"/>
      </w:pPr>
      <w:rPr>
        <w:rFonts w:hint="default"/>
        <w:lang w:val="it-IT" w:eastAsia="en-US" w:bidi="ar-SA"/>
      </w:rPr>
    </w:lvl>
    <w:lvl w:ilvl="5" w:tplc="3600084E">
      <w:numFmt w:val="bullet"/>
      <w:lvlText w:val="•"/>
      <w:lvlJc w:val="left"/>
      <w:pPr>
        <w:ind w:left="5276" w:hanging="361"/>
      </w:pPr>
      <w:rPr>
        <w:rFonts w:hint="default"/>
        <w:lang w:val="it-IT" w:eastAsia="en-US" w:bidi="ar-SA"/>
      </w:rPr>
    </w:lvl>
    <w:lvl w:ilvl="6" w:tplc="08DEA1DC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  <w:lvl w:ilvl="7" w:tplc="08F02B28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F4B467C6">
      <w:numFmt w:val="bullet"/>
      <w:lvlText w:val="•"/>
      <w:lvlJc w:val="left"/>
      <w:pPr>
        <w:ind w:left="843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2BD7302"/>
    <w:multiLevelType w:val="hybridMultilevel"/>
    <w:tmpl w:val="AF18D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752EC"/>
    <w:multiLevelType w:val="hybridMultilevel"/>
    <w:tmpl w:val="1090E4C8"/>
    <w:lvl w:ilvl="0" w:tplc="1EDC66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607037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4D96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42DC5"/>
    <w:multiLevelType w:val="multilevel"/>
    <w:tmpl w:val="E6501C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0D19D4"/>
    <w:multiLevelType w:val="hybridMultilevel"/>
    <w:tmpl w:val="1822215C"/>
    <w:lvl w:ilvl="0" w:tplc="4200798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63C"/>
    <w:multiLevelType w:val="hybridMultilevel"/>
    <w:tmpl w:val="484AB0B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6B6ED3"/>
    <w:multiLevelType w:val="hybridMultilevel"/>
    <w:tmpl w:val="3E9E856C"/>
    <w:lvl w:ilvl="0" w:tplc="7506F13C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12388"/>
    <w:multiLevelType w:val="hybridMultilevel"/>
    <w:tmpl w:val="D0BA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3F14"/>
    <w:multiLevelType w:val="hybridMultilevel"/>
    <w:tmpl w:val="605E90EA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90B23"/>
    <w:multiLevelType w:val="hybridMultilevel"/>
    <w:tmpl w:val="03E6E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B02CB"/>
    <w:multiLevelType w:val="hybridMultilevel"/>
    <w:tmpl w:val="BAF02A18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74835"/>
    <w:multiLevelType w:val="hybridMultilevel"/>
    <w:tmpl w:val="CBF653D0"/>
    <w:lvl w:ilvl="0" w:tplc="E64EEB8E">
      <w:numFmt w:val="bullet"/>
      <w:lvlText w:val="-"/>
      <w:lvlJc w:val="left"/>
      <w:pPr>
        <w:ind w:left="74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EB44836">
      <w:numFmt w:val="bullet"/>
      <w:lvlText w:val="•"/>
      <w:lvlJc w:val="left"/>
      <w:pPr>
        <w:ind w:left="1720" w:hanging="128"/>
      </w:pPr>
      <w:rPr>
        <w:rFonts w:hint="default"/>
        <w:lang w:val="it-IT" w:eastAsia="en-US" w:bidi="ar-SA"/>
      </w:rPr>
    </w:lvl>
    <w:lvl w:ilvl="2" w:tplc="9A82137C">
      <w:numFmt w:val="bullet"/>
      <w:lvlText w:val="•"/>
      <w:lvlJc w:val="left"/>
      <w:pPr>
        <w:ind w:left="2701" w:hanging="128"/>
      </w:pPr>
      <w:rPr>
        <w:rFonts w:hint="default"/>
        <w:lang w:val="it-IT" w:eastAsia="en-US" w:bidi="ar-SA"/>
      </w:rPr>
    </w:lvl>
    <w:lvl w:ilvl="3" w:tplc="FF1437C2">
      <w:numFmt w:val="bullet"/>
      <w:lvlText w:val="•"/>
      <w:lvlJc w:val="left"/>
      <w:pPr>
        <w:ind w:left="3681" w:hanging="128"/>
      </w:pPr>
      <w:rPr>
        <w:rFonts w:hint="default"/>
        <w:lang w:val="it-IT" w:eastAsia="en-US" w:bidi="ar-SA"/>
      </w:rPr>
    </w:lvl>
    <w:lvl w:ilvl="4" w:tplc="8DB01F10">
      <w:numFmt w:val="bullet"/>
      <w:lvlText w:val="•"/>
      <w:lvlJc w:val="left"/>
      <w:pPr>
        <w:ind w:left="4662" w:hanging="128"/>
      </w:pPr>
      <w:rPr>
        <w:rFonts w:hint="default"/>
        <w:lang w:val="it-IT" w:eastAsia="en-US" w:bidi="ar-SA"/>
      </w:rPr>
    </w:lvl>
    <w:lvl w:ilvl="5" w:tplc="2D3E2E74">
      <w:numFmt w:val="bullet"/>
      <w:lvlText w:val="•"/>
      <w:lvlJc w:val="left"/>
      <w:pPr>
        <w:ind w:left="5643" w:hanging="128"/>
      </w:pPr>
      <w:rPr>
        <w:rFonts w:hint="default"/>
        <w:lang w:val="it-IT" w:eastAsia="en-US" w:bidi="ar-SA"/>
      </w:rPr>
    </w:lvl>
    <w:lvl w:ilvl="6" w:tplc="7E3AFDD0">
      <w:numFmt w:val="bullet"/>
      <w:lvlText w:val="•"/>
      <w:lvlJc w:val="left"/>
      <w:pPr>
        <w:ind w:left="6623" w:hanging="128"/>
      </w:pPr>
      <w:rPr>
        <w:rFonts w:hint="default"/>
        <w:lang w:val="it-IT" w:eastAsia="en-US" w:bidi="ar-SA"/>
      </w:rPr>
    </w:lvl>
    <w:lvl w:ilvl="7" w:tplc="A972F42C">
      <w:numFmt w:val="bullet"/>
      <w:lvlText w:val="•"/>
      <w:lvlJc w:val="left"/>
      <w:pPr>
        <w:ind w:left="7604" w:hanging="128"/>
      </w:pPr>
      <w:rPr>
        <w:rFonts w:hint="default"/>
        <w:lang w:val="it-IT" w:eastAsia="en-US" w:bidi="ar-SA"/>
      </w:rPr>
    </w:lvl>
    <w:lvl w:ilvl="8" w:tplc="EA36C5F0">
      <w:numFmt w:val="bullet"/>
      <w:lvlText w:val="•"/>
      <w:lvlJc w:val="left"/>
      <w:pPr>
        <w:ind w:left="8585" w:hanging="128"/>
      </w:pPr>
      <w:rPr>
        <w:rFonts w:hint="default"/>
        <w:lang w:val="it-IT" w:eastAsia="en-US" w:bidi="ar-SA"/>
      </w:rPr>
    </w:lvl>
  </w:abstractNum>
  <w:abstractNum w:abstractNumId="22" w15:restartNumberingAfterBreak="0">
    <w:nsid w:val="74233659"/>
    <w:multiLevelType w:val="hybridMultilevel"/>
    <w:tmpl w:val="60D8A168"/>
    <w:lvl w:ilvl="0" w:tplc="91028B6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D00674"/>
    <w:multiLevelType w:val="hybridMultilevel"/>
    <w:tmpl w:val="6480EE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75DC4200"/>
    <w:multiLevelType w:val="hybridMultilevel"/>
    <w:tmpl w:val="EAF45700"/>
    <w:lvl w:ilvl="0" w:tplc="35A2070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A1CAB"/>
    <w:multiLevelType w:val="hybridMultilevel"/>
    <w:tmpl w:val="E1F8A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52873"/>
    <w:multiLevelType w:val="hybridMultilevel"/>
    <w:tmpl w:val="0EC4B606"/>
    <w:lvl w:ilvl="0" w:tplc="B420AD2A">
      <w:start w:val="1"/>
      <w:numFmt w:val="lowerLetter"/>
      <w:lvlText w:val="%1."/>
      <w:lvlJc w:val="left"/>
      <w:pPr>
        <w:ind w:left="130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9E582C">
      <w:numFmt w:val="bullet"/>
      <w:lvlText w:val="•"/>
      <w:lvlJc w:val="left"/>
      <w:pPr>
        <w:ind w:left="2224" w:hanging="428"/>
      </w:pPr>
      <w:rPr>
        <w:rFonts w:hint="default"/>
        <w:lang w:val="it-IT" w:eastAsia="en-US" w:bidi="ar-SA"/>
      </w:rPr>
    </w:lvl>
    <w:lvl w:ilvl="2" w:tplc="FCC223EC">
      <w:numFmt w:val="bullet"/>
      <w:lvlText w:val="•"/>
      <w:lvlJc w:val="left"/>
      <w:pPr>
        <w:ind w:left="3149" w:hanging="428"/>
      </w:pPr>
      <w:rPr>
        <w:rFonts w:hint="default"/>
        <w:lang w:val="it-IT" w:eastAsia="en-US" w:bidi="ar-SA"/>
      </w:rPr>
    </w:lvl>
    <w:lvl w:ilvl="3" w:tplc="892E3650">
      <w:numFmt w:val="bullet"/>
      <w:lvlText w:val="•"/>
      <w:lvlJc w:val="left"/>
      <w:pPr>
        <w:ind w:left="4073" w:hanging="428"/>
      </w:pPr>
      <w:rPr>
        <w:rFonts w:hint="default"/>
        <w:lang w:val="it-IT" w:eastAsia="en-US" w:bidi="ar-SA"/>
      </w:rPr>
    </w:lvl>
    <w:lvl w:ilvl="4" w:tplc="E25EE358">
      <w:numFmt w:val="bullet"/>
      <w:lvlText w:val="•"/>
      <w:lvlJc w:val="left"/>
      <w:pPr>
        <w:ind w:left="4998" w:hanging="428"/>
      </w:pPr>
      <w:rPr>
        <w:rFonts w:hint="default"/>
        <w:lang w:val="it-IT" w:eastAsia="en-US" w:bidi="ar-SA"/>
      </w:rPr>
    </w:lvl>
    <w:lvl w:ilvl="5" w:tplc="22A8F962">
      <w:numFmt w:val="bullet"/>
      <w:lvlText w:val="•"/>
      <w:lvlJc w:val="left"/>
      <w:pPr>
        <w:ind w:left="5923" w:hanging="428"/>
      </w:pPr>
      <w:rPr>
        <w:rFonts w:hint="default"/>
        <w:lang w:val="it-IT" w:eastAsia="en-US" w:bidi="ar-SA"/>
      </w:rPr>
    </w:lvl>
    <w:lvl w:ilvl="6" w:tplc="BFC46892">
      <w:numFmt w:val="bullet"/>
      <w:lvlText w:val="•"/>
      <w:lvlJc w:val="left"/>
      <w:pPr>
        <w:ind w:left="6847" w:hanging="428"/>
      </w:pPr>
      <w:rPr>
        <w:rFonts w:hint="default"/>
        <w:lang w:val="it-IT" w:eastAsia="en-US" w:bidi="ar-SA"/>
      </w:rPr>
    </w:lvl>
    <w:lvl w:ilvl="7" w:tplc="3E14DBEC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  <w:lvl w:ilvl="8" w:tplc="A60C854A">
      <w:numFmt w:val="bullet"/>
      <w:lvlText w:val="•"/>
      <w:lvlJc w:val="left"/>
      <w:pPr>
        <w:ind w:left="8697" w:hanging="428"/>
      </w:pPr>
      <w:rPr>
        <w:rFonts w:hint="default"/>
        <w:lang w:val="it-IT" w:eastAsia="en-US" w:bidi="ar-SA"/>
      </w:rPr>
    </w:lvl>
  </w:abstractNum>
  <w:num w:numId="1" w16cid:durableId="667563222">
    <w:abstractNumId w:val="6"/>
  </w:num>
  <w:num w:numId="2" w16cid:durableId="1431510078">
    <w:abstractNumId w:val="0"/>
  </w:num>
  <w:num w:numId="3" w16cid:durableId="1700202225">
    <w:abstractNumId w:val="19"/>
  </w:num>
  <w:num w:numId="4" w16cid:durableId="36858287">
    <w:abstractNumId w:val="3"/>
  </w:num>
  <w:num w:numId="5" w16cid:durableId="821460423">
    <w:abstractNumId w:val="5"/>
  </w:num>
  <w:num w:numId="6" w16cid:durableId="1982031097">
    <w:abstractNumId w:val="10"/>
  </w:num>
  <w:num w:numId="7" w16cid:durableId="1188904398">
    <w:abstractNumId w:val="9"/>
  </w:num>
  <w:num w:numId="8" w16cid:durableId="2112045532">
    <w:abstractNumId w:val="12"/>
  </w:num>
  <w:num w:numId="9" w16cid:durableId="145779004">
    <w:abstractNumId w:val="24"/>
  </w:num>
  <w:num w:numId="10" w16cid:durableId="977147567">
    <w:abstractNumId w:val="11"/>
  </w:num>
  <w:num w:numId="11" w16cid:durableId="1360935760">
    <w:abstractNumId w:val="4"/>
  </w:num>
  <w:num w:numId="12" w16cid:durableId="766194826">
    <w:abstractNumId w:val="13"/>
  </w:num>
  <w:num w:numId="13" w16cid:durableId="1301612404">
    <w:abstractNumId w:val="16"/>
  </w:num>
  <w:num w:numId="14" w16cid:durableId="1177114795">
    <w:abstractNumId w:val="15"/>
  </w:num>
  <w:num w:numId="15" w16cid:durableId="1128233851">
    <w:abstractNumId w:val="26"/>
  </w:num>
  <w:num w:numId="16" w16cid:durableId="1364360436">
    <w:abstractNumId w:val="17"/>
  </w:num>
  <w:num w:numId="17" w16cid:durableId="1016272436">
    <w:abstractNumId w:val="7"/>
  </w:num>
  <w:num w:numId="18" w16cid:durableId="932009648">
    <w:abstractNumId w:val="8"/>
  </w:num>
  <w:num w:numId="19" w16cid:durableId="1266578271">
    <w:abstractNumId w:val="14"/>
  </w:num>
  <w:num w:numId="20" w16cid:durableId="1060789885">
    <w:abstractNumId w:val="21"/>
  </w:num>
  <w:num w:numId="21" w16cid:durableId="1456824789">
    <w:abstractNumId w:val="2"/>
  </w:num>
  <w:num w:numId="22" w16cid:durableId="1741251159">
    <w:abstractNumId w:val="18"/>
  </w:num>
  <w:num w:numId="23" w16cid:durableId="14964490">
    <w:abstractNumId w:val="20"/>
  </w:num>
  <w:num w:numId="24" w16cid:durableId="1222058892">
    <w:abstractNumId w:val="25"/>
  </w:num>
  <w:num w:numId="25" w16cid:durableId="1061518659">
    <w:abstractNumId w:val="22"/>
  </w:num>
  <w:num w:numId="26" w16cid:durableId="28596428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8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86"/>
    <w:rsid w:val="0000348D"/>
    <w:rsid w:val="00010393"/>
    <w:rsid w:val="00011793"/>
    <w:rsid w:val="00013653"/>
    <w:rsid w:val="00016C58"/>
    <w:rsid w:val="00017B75"/>
    <w:rsid w:val="00020021"/>
    <w:rsid w:val="00020938"/>
    <w:rsid w:val="00020F41"/>
    <w:rsid w:val="000223E3"/>
    <w:rsid w:val="00023A24"/>
    <w:rsid w:val="00027D4E"/>
    <w:rsid w:val="00033719"/>
    <w:rsid w:val="00033DB6"/>
    <w:rsid w:val="00043C3C"/>
    <w:rsid w:val="00062876"/>
    <w:rsid w:val="0006401B"/>
    <w:rsid w:val="00070EC1"/>
    <w:rsid w:val="00073AE0"/>
    <w:rsid w:val="00074F8F"/>
    <w:rsid w:val="00075220"/>
    <w:rsid w:val="00080242"/>
    <w:rsid w:val="00090C14"/>
    <w:rsid w:val="00096BF4"/>
    <w:rsid w:val="000A29DE"/>
    <w:rsid w:val="000A5913"/>
    <w:rsid w:val="000A6735"/>
    <w:rsid w:val="000B10B7"/>
    <w:rsid w:val="000B1F8E"/>
    <w:rsid w:val="000B679B"/>
    <w:rsid w:val="000C139B"/>
    <w:rsid w:val="000C6EED"/>
    <w:rsid w:val="000D7E27"/>
    <w:rsid w:val="000E018A"/>
    <w:rsid w:val="000E2DC6"/>
    <w:rsid w:val="001011F5"/>
    <w:rsid w:val="00110261"/>
    <w:rsid w:val="00115CFE"/>
    <w:rsid w:val="00117125"/>
    <w:rsid w:val="00120D8A"/>
    <w:rsid w:val="00120E12"/>
    <w:rsid w:val="00124483"/>
    <w:rsid w:val="00130697"/>
    <w:rsid w:val="00130B4C"/>
    <w:rsid w:val="00131DD7"/>
    <w:rsid w:val="001402C9"/>
    <w:rsid w:val="001432D7"/>
    <w:rsid w:val="001511F4"/>
    <w:rsid w:val="0018529B"/>
    <w:rsid w:val="00186B55"/>
    <w:rsid w:val="00191606"/>
    <w:rsid w:val="00194545"/>
    <w:rsid w:val="001975F9"/>
    <w:rsid w:val="001B6EAA"/>
    <w:rsid w:val="001C464D"/>
    <w:rsid w:val="001D0D2A"/>
    <w:rsid w:val="001D4765"/>
    <w:rsid w:val="001E23BA"/>
    <w:rsid w:val="001E4566"/>
    <w:rsid w:val="001F126C"/>
    <w:rsid w:val="001F7668"/>
    <w:rsid w:val="00200F5E"/>
    <w:rsid w:val="00202477"/>
    <w:rsid w:val="0022339A"/>
    <w:rsid w:val="00226B7A"/>
    <w:rsid w:val="00226E42"/>
    <w:rsid w:val="0023119B"/>
    <w:rsid w:val="0023235D"/>
    <w:rsid w:val="002346E1"/>
    <w:rsid w:val="002437A9"/>
    <w:rsid w:val="00250505"/>
    <w:rsid w:val="00253D6D"/>
    <w:rsid w:val="00255896"/>
    <w:rsid w:val="00256600"/>
    <w:rsid w:val="00257CC2"/>
    <w:rsid w:val="00265A7B"/>
    <w:rsid w:val="00272162"/>
    <w:rsid w:val="002801BE"/>
    <w:rsid w:val="002A3B2B"/>
    <w:rsid w:val="002A795F"/>
    <w:rsid w:val="002B2133"/>
    <w:rsid w:val="002C1651"/>
    <w:rsid w:val="002C715B"/>
    <w:rsid w:val="002D4DF0"/>
    <w:rsid w:val="002E3820"/>
    <w:rsid w:val="002E52D2"/>
    <w:rsid w:val="00305432"/>
    <w:rsid w:val="00312FDD"/>
    <w:rsid w:val="003164F7"/>
    <w:rsid w:val="00316AA9"/>
    <w:rsid w:val="003210ED"/>
    <w:rsid w:val="00326554"/>
    <w:rsid w:val="003307DD"/>
    <w:rsid w:val="00330CCD"/>
    <w:rsid w:val="00333F09"/>
    <w:rsid w:val="0033498A"/>
    <w:rsid w:val="00337BE3"/>
    <w:rsid w:val="00340422"/>
    <w:rsid w:val="00343C6E"/>
    <w:rsid w:val="00365F81"/>
    <w:rsid w:val="00367336"/>
    <w:rsid w:val="0037080E"/>
    <w:rsid w:val="0038096E"/>
    <w:rsid w:val="00380FAD"/>
    <w:rsid w:val="00381962"/>
    <w:rsid w:val="00383AD0"/>
    <w:rsid w:val="00384B71"/>
    <w:rsid w:val="0038706B"/>
    <w:rsid w:val="00395BBB"/>
    <w:rsid w:val="003A08F6"/>
    <w:rsid w:val="003A09C2"/>
    <w:rsid w:val="003A53D3"/>
    <w:rsid w:val="003B5E0D"/>
    <w:rsid w:val="003C1E12"/>
    <w:rsid w:val="003C3A62"/>
    <w:rsid w:val="003E00B9"/>
    <w:rsid w:val="003F37D3"/>
    <w:rsid w:val="003F413B"/>
    <w:rsid w:val="004107B4"/>
    <w:rsid w:val="00411014"/>
    <w:rsid w:val="00411FAB"/>
    <w:rsid w:val="004235F2"/>
    <w:rsid w:val="00425C4D"/>
    <w:rsid w:val="00434114"/>
    <w:rsid w:val="00437790"/>
    <w:rsid w:val="004611BD"/>
    <w:rsid w:val="004616C8"/>
    <w:rsid w:val="0046459C"/>
    <w:rsid w:val="00467E3D"/>
    <w:rsid w:val="00473D18"/>
    <w:rsid w:val="00475060"/>
    <w:rsid w:val="00477CB1"/>
    <w:rsid w:val="00481A77"/>
    <w:rsid w:val="004876F8"/>
    <w:rsid w:val="00491823"/>
    <w:rsid w:val="004937D6"/>
    <w:rsid w:val="0049431F"/>
    <w:rsid w:val="00495DBF"/>
    <w:rsid w:val="004A421D"/>
    <w:rsid w:val="004C1989"/>
    <w:rsid w:val="004C24E3"/>
    <w:rsid w:val="004C5113"/>
    <w:rsid w:val="004D1F18"/>
    <w:rsid w:val="00507301"/>
    <w:rsid w:val="005116E7"/>
    <w:rsid w:val="005127A1"/>
    <w:rsid w:val="0051739E"/>
    <w:rsid w:val="00520ED8"/>
    <w:rsid w:val="005220C0"/>
    <w:rsid w:val="005269B1"/>
    <w:rsid w:val="00527C4F"/>
    <w:rsid w:val="00530E9D"/>
    <w:rsid w:val="0053227D"/>
    <w:rsid w:val="00533B27"/>
    <w:rsid w:val="005367C5"/>
    <w:rsid w:val="00541754"/>
    <w:rsid w:val="00541D6B"/>
    <w:rsid w:val="005545A3"/>
    <w:rsid w:val="005560DC"/>
    <w:rsid w:val="00562653"/>
    <w:rsid w:val="00566F19"/>
    <w:rsid w:val="00577313"/>
    <w:rsid w:val="00590169"/>
    <w:rsid w:val="00591481"/>
    <w:rsid w:val="005A4685"/>
    <w:rsid w:val="005A5550"/>
    <w:rsid w:val="005A6E5B"/>
    <w:rsid w:val="005B3FEE"/>
    <w:rsid w:val="005B6DC5"/>
    <w:rsid w:val="005C00A3"/>
    <w:rsid w:val="005C3632"/>
    <w:rsid w:val="005C5EEF"/>
    <w:rsid w:val="005C64B7"/>
    <w:rsid w:val="005D4456"/>
    <w:rsid w:val="005E2362"/>
    <w:rsid w:val="005E5E7F"/>
    <w:rsid w:val="005F71CD"/>
    <w:rsid w:val="00604E34"/>
    <w:rsid w:val="00604EC8"/>
    <w:rsid w:val="00611FB4"/>
    <w:rsid w:val="006129B5"/>
    <w:rsid w:val="00613E0B"/>
    <w:rsid w:val="0062454A"/>
    <w:rsid w:val="006276A4"/>
    <w:rsid w:val="0063081B"/>
    <w:rsid w:val="0063712F"/>
    <w:rsid w:val="00642B19"/>
    <w:rsid w:val="0064796E"/>
    <w:rsid w:val="0064799B"/>
    <w:rsid w:val="006504E9"/>
    <w:rsid w:val="00652673"/>
    <w:rsid w:val="0065620D"/>
    <w:rsid w:val="00656E36"/>
    <w:rsid w:val="00670178"/>
    <w:rsid w:val="00683B33"/>
    <w:rsid w:val="00690B9D"/>
    <w:rsid w:val="006A00FE"/>
    <w:rsid w:val="006A0E05"/>
    <w:rsid w:val="006B435A"/>
    <w:rsid w:val="006B485B"/>
    <w:rsid w:val="006C4A0E"/>
    <w:rsid w:val="006D1361"/>
    <w:rsid w:val="006D6185"/>
    <w:rsid w:val="006D6CDC"/>
    <w:rsid w:val="006E1E07"/>
    <w:rsid w:val="006E5C1D"/>
    <w:rsid w:val="006E5C6D"/>
    <w:rsid w:val="006F2D70"/>
    <w:rsid w:val="006F43D8"/>
    <w:rsid w:val="006F6C4A"/>
    <w:rsid w:val="00705145"/>
    <w:rsid w:val="0071025E"/>
    <w:rsid w:val="00710F92"/>
    <w:rsid w:val="007117EF"/>
    <w:rsid w:val="00713E53"/>
    <w:rsid w:val="00724060"/>
    <w:rsid w:val="0072560A"/>
    <w:rsid w:val="00730432"/>
    <w:rsid w:val="00731390"/>
    <w:rsid w:val="00731DBA"/>
    <w:rsid w:val="00742C99"/>
    <w:rsid w:val="007437DB"/>
    <w:rsid w:val="00745334"/>
    <w:rsid w:val="00750199"/>
    <w:rsid w:val="007571A0"/>
    <w:rsid w:val="00757B81"/>
    <w:rsid w:val="00762470"/>
    <w:rsid w:val="007703D3"/>
    <w:rsid w:val="00773A58"/>
    <w:rsid w:val="00776765"/>
    <w:rsid w:val="007B1411"/>
    <w:rsid w:val="007B4385"/>
    <w:rsid w:val="007B4945"/>
    <w:rsid w:val="007C26E9"/>
    <w:rsid w:val="007D2E9C"/>
    <w:rsid w:val="007D5653"/>
    <w:rsid w:val="007D7249"/>
    <w:rsid w:val="007E1C54"/>
    <w:rsid w:val="007E1F5F"/>
    <w:rsid w:val="007E3E2E"/>
    <w:rsid w:val="007F1DF6"/>
    <w:rsid w:val="007F457F"/>
    <w:rsid w:val="007F66BE"/>
    <w:rsid w:val="008153DF"/>
    <w:rsid w:val="008223F2"/>
    <w:rsid w:val="00822FAF"/>
    <w:rsid w:val="00833E0C"/>
    <w:rsid w:val="008376D8"/>
    <w:rsid w:val="00840D2D"/>
    <w:rsid w:val="00847380"/>
    <w:rsid w:val="00851ED9"/>
    <w:rsid w:val="00857470"/>
    <w:rsid w:val="00857699"/>
    <w:rsid w:val="008626A0"/>
    <w:rsid w:val="008652C0"/>
    <w:rsid w:val="00877983"/>
    <w:rsid w:val="00883CD7"/>
    <w:rsid w:val="008842F5"/>
    <w:rsid w:val="00885B16"/>
    <w:rsid w:val="0088758B"/>
    <w:rsid w:val="00892084"/>
    <w:rsid w:val="008A234C"/>
    <w:rsid w:val="008A601B"/>
    <w:rsid w:val="008C3CD3"/>
    <w:rsid w:val="008C4A18"/>
    <w:rsid w:val="008C6946"/>
    <w:rsid w:val="008F18AA"/>
    <w:rsid w:val="00902E58"/>
    <w:rsid w:val="009038A2"/>
    <w:rsid w:val="00903D86"/>
    <w:rsid w:val="00912105"/>
    <w:rsid w:val="00913954"/>
    <w:rsid w:val="00915BAA"/>
    <w:rsid w:val="00926EA7"/>
    <w:rsid w:val="00927499"/>
    <w:rsid w:val="009324B0"/>
    <w:rsid w:val="00941319"/>
    <w:rsid w:val="00944677"/>
    <w:rsid w:val="009450B1"/>
    <w:rsid w:val="00966B81"/>
    <w:rsid w:val="009678AE"/>
    <w:rsid w:val="00980B9F"/>
    <w:rsid w:val="009868D7"/>
    <w:rsid w:val="00986957"/>
    <w:rsid w:val="009879B8"/>
    <w:rsid w:val="009915FF"/>
    <w:rsid w:val="0099286C"/>
    <w:rsid w:val="0099431F"/>
    <w:rsid w:val="00997AA4"/>
    <w:rsid w:val="009A319D"/>
    <w:rsid w:val="009A5B35"/>
    <w:rsid w:val="009A5CB4"/>
    <w:rsid w:val="009B6ED8"/>
    <w:rsid w:val="009C3522"/>
    <w:rsid w:val="009C5CEB"/>
    <w:rsid w:val="009E4B79"/>
    <w:rsid w:val="009F0133"/>
    <w:rsid w:val="009F72F9"/>
    <w:rsid w:val="00A11C86"/>
    <w:rsid w:val="00A169CA"/>
    <w:rsid w:val="00A17684"/>
    <w:rsid w:val="00A2792D"/>
    <w:rsid w:val="00A3754C"/>
    <w:rsid w:val="00A468F8"/>
    <w:rsid w:val="00A52CE3"/>
    <w:rsid w:val="00A5401F"/>
    <w:rsid w:val="00A7013F"/>
    <w:rsid w:val="00A8066B"/>
    <w:rsid w:val="00A82A5C"/>
    <w:rsid w:val="00A837CB"/>
    <w:rsid w:val="00A83DDB"/>
    <w:rsid w:val="00A92239"/>
    <w:rsid w:val="00A94AF7"/>
    <w:rsid w:val="00A9701C"/>
    <w:rsid w:val="00AB06BB"/>
    <w:rsid w:val="00AB2EAC"/>
    <w:rsid w:val="00AB7740"/>
    <w:rsid w:val="00AC1E3B"/>
    <w:rsid w:val="00AC3461"/>
    <w:rsid w:val="00AC439C"/>
    <w:rsid w:val="00AD16EA"/>
    <w:rsid w:val="00AE4071"/>
    <w:rsid w:val="00AE6DE4"/>
    <w:rsid w:val="00AE7727"/>
    <w:rsid w:val="00AF6EB8"/>
    <w:rsid w:val="00B05F11"/>
    <w:rsid w:val="00B12158"/>
    <w:rsid w:val="00B13B81"/>
    <w:rsid w:val="00B16E0A"/>
    <w:rsid w:val="00B206B5"/>
    <w:rsid w:val="00B31206"/>
    <w:rsid w:val="00B45344"/>
    <w:rsid w:val="00B52A9F"/>
    <w:rsid w:val="00B544F2"/>
    <w:rsid w:val="00B5562D"/>
    <w:rsid w:val="00B61539"/>
    <w:rsid w:val="00B655CC"/>
    <w:rsid w:val="00B71E09"/>
    <w:rsid w:val="00B746EA"/>
    <w:rsid w:val="00B8302A"/>
    <w:rsid w:val="00B86741"/>
    <w:rsid w:val="00B9379F"/>
    <w:rsid w:val="00BA0C80"/>
    <w:rsid w:val="00BA3740"/>
    <w:rsid w:val="00BB282D"/>
    <w:rsid w:val="00BC22AF"/>
    <w:rsid w:val="00BD4264"/>
    <w:rsid w:val="00BD5023"/>
    <w:rsid w:val="00BD7646"/>
    <w:rsid w:val="00BD7AA0"/>
    <w:rsid w:val="00BE09DA"/>
    <w:rsid w:val="00BE184F"/>
    <w:rsid w:val="00BE770E"/>
    <w:rsid w:val="00BF1DDF"/>
    <w:rsid w:val="00BF67C2"/>
    <w:rsid w:val="00C00330"/>
    <w:rsid w:val="00C02E0C"/>
    <w:rsid w:val="00C0580B"/>
    <w:rsid w:val="00C1148A"/>
    <w:rsid w:val="00C162A6"/>
    <w:rsid w:val="00C21554"/>
    <w:rsid w:val="00C224EF"/>
    <w:rsid w:val="00C22D6E"/>
    <w:rsid w:val="00C23D69"/>
    <w:rsid w:val="00C27451"/>
    <w:rsid w:val="00C33564"/>
    <w:rsid w:val="00C36E76"/>
    <w:rsid w:val="00C418C5"/>
    <w:rsid w:val="00C62D89"/>
    <w:rsid w:val="00C6746E"/>
    <w:rsid w:val="00C705D7"/>
    <w:rsid w:val="00C71167"/>
    <w:rsid w:val="00C72BB1"/>
    <w:rsid w:val="00C81A63"/>
    <w:rsid w:val="00C82043"/>
    <w:rsid w:val="00C83FB2"/>
    <w:rsid w:val="00C84DF4"/>
    <w:rsid w:val="00C90B2C"/>
    <w:rsid w:val="00C97699"/>
    <w:rsid w:val="00CA06D2"/>
    <w:rsid w:val="00CA1FD9"/>
    <w:rsid w:val="00CA5A63"/>
    <w:rsid w:val="00CA7128"/>
    <w:rsid w:val="00CD1435"/>
    <w:rsid w:val="00CD4843"/>
    <w:rsid w:val="00CD5FE2"/>
    <w:rsid w:val="00CE0DD7"/>
    <w:rsid w:val="00CE720B"/>
    <w:rsid w:val="00CF1EA6"/>
    <w:rsid w:val="00CF62F5"/>
    <w:rsid w:val="00D04A9D"/>
    <w:rsid w:val="00D04E34"/>
    <w:rsid w:val="00D0599A"/>
    <w:rsid w:val="00D111B0"/>
    <w:rsid w:val="00D3158A"/>
    <w:rsid w:val="00D31A5B"/>
    <w:rsid w:val="00D322FA"/>
    <w:rsid w:val="00D35724"/>
    <w:rsid w:val="00D35C01"/>
    <w:rsid w:val="00D4179C"/>
    <w:rsid w:val="00D43167"/>
    <w:rsid w:val="00D507EE"/>
    <w:rsid w:val="00D531C4"/>
    <w:rsid w:val="00D66847"/>
    <w:rsid w:val="00D7034B"/>
    <w:rsid w:val="00D709A4"/>
    <w:rsid w:val="00D736AA"/>
    <w:rsid w:val="00D92A83"/>
    <w:rsid w:val="00DA678A"/>
    <w:rsid w:val="00DA6ABF"/>
    <w:rsid w:val="00DB0198"/>
    <w:rsid w:val="00DB60CB"/>
    <w:rsid w:val="00DC5D2C"/>
    <w:rsid w:val="00DD0452"/>
    <w:rsid w:val="00DD21F0"/>
    <w:rsid w:val="00DD4459"/>
    <w:rsid w:val="00DF527C"/>
    <w:rsid w:val="00DF570D"/>
    <w:rsid w:val="00DF6919"/>
    <w:rsid w:val="00E11CD0"/>
    <w:rsid w:val="00E149E6"/>
    <w:rsid w:val="00E175DD"/>
    <w:rsid w:val="00E2523A"/>
    <w:rsid w:val="00E354BA"/>
    <w:rsid w:val="00E368FE"/>
    <w:rsid w:val="00E41095"/>
    <w:rsid w:val="00E507D4"/>
    <w:rsid w:val="00E50C0A"/>
    <w:rsid w:val="00E537A3"/>
    <w:rsid w:val="00E53B86"/>
    <w:rsid w:val="00E54285"/>
    <w:rsid w:val="00E54F0B"/>
    <w:rsid w:val="00E61B1F"/>
    <w:rsid w:val="00E62A3B"/>
    <w:rsid w:val="00E730DD"/>
    <w:rsid w:val="00E76B10"/>
    <w:rsid w:val="00E77C42"/>
    <w:rsid w:val="00E8203A"/>
    <w:rsid w:val="00E82B25"/>
    <w:rsid w:val="00E87A76"/>
    <w:rsid w:val="00E94587"/>
    <w:rsid w:val="00E956FC"/>
    <w:rsid w:val="00E968C6"/>
    <w:rsid w:val="00EA1AE8"/>
    <w:rsid w:val="00EA5BF4"/>
    <w:rsid w:val="00EC54D5"/>
    <w:rsid w:val="00EC69DB"/>
    <w:rsid w:val="00EC6A4C"/>
    <w:rsid w:val="00ED317E"/>
    <w:rsid w:val="00EE41F3"/>
    <w:rsid w:val="00F004BC"/>
    <w:rsid w:val="00F0277A"/>
    <w:rsid w:val="00F037BD"/>
    <w:rsid w:val="00F0509F"/>
    <w:rsid w:val="00F22628"/>
    <w:rsid w:val="00F23B70"/>
    <w:rsid w:val="00F33D80"/>
    <w:rsid w:val="00F41CFA"/>
    <w:rsid w:val="00F46637"/>
    <w:rsid w:val="00F4795B"/>
    <w:rsid w:val="00F47BEB"/>
    <w:rsid w:val="00F507AD"/>
    <w:rsid w:val="00F5402B"/>
    <w:rsid w:val="00F61455"/>
    <w:rsid w:val="00F718FB"/>
    <w:rsid w:val="00F75E5F"/>
    <w:rsid w:val="00F82EDA"/>
    <w:rsid w:val="00F84D8A"/>
    <w:rsid w:val="00F84F25"/>
    <w:rsid w:val="00F859B4"/>
    <w:rsid w:val="00F87235"/>
    <w:rsid w:val="00F9030B"/>
    <w:rsid w:val="00FA2ABE"/>
    <w:rsid w:val="00FA4CB2"/>
    <w:rsid w:val="00FA73A6"/>
    <w:rsid w:val="00FB0AD5"/>
    <w:rsid w:val="00FB398E"/>
    <w:rsid w:val="00FB4485"/>
    <w:rsid w:val="00FB580C"/>
    <w:rsid w:val="00FC02FF"/>
    <w:rsid w:val="00FD0ADC"/>
    <w:rsid w:val="00FD48D8"/>
    <w:rsid w:val="00FD5058"/>
    <w:rsid w:val="00FE7A68"/>
    <w:rsid w:val="00FF0E45"/>
    <w:rsid w:val="00FF1D61"/>
    <w:rsid w:val="00FF3212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01"/>
    <o:shapelayout v:ext="edit">
      <o:idmap v:ext="edit" data="1"/>
    </o:shapelayout>
  </w:shapeDefaults>
  <w:decimalSymbol w:val=","/>
  <w:listSeparator w:val=";"/>
  <w14:docId w14:val="5E42DFE3"/>
  <w15:docId w15:val="{02CFC745-883D-4D58-994A-A6B1558A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AD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eastAsia="Calibri" w:hAnsi="Calibri" w:cs="Calibri"/>
      <w:b/>
      <w:color w:val="0000FF"/>
      <w:sz w:val="56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 w:cs="Calibri"/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4685"/>
    <w:rPr>
      <w:sz w:val="22"/>
      <w:szCs w:val="22"/>
      <w:lang w:eastAsia="en-US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739E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locked/>
    <w:rsid w:val="005173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5CFE"/>
    <w:rPr>
      <w:color w:val="954F72" w:themeColor="followedHyperlink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2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7703D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3.bin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oleObject" Target="embeddings/oleObject4.bin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Bando%20cocurriculari%20corretto\Allegato%201-Istanza%20di%20partecip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111C-D4C9-4ED3-91F0-2926EDD5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1-Istanza di partecipazione</Template>
  <TotalTime>15</TotalTime>
  <Pages>3</Pages>
  <Words>556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Links>
    <vt:vector size="18" baseType="variant">
      <vt:variant>
        <vt:i4>1769561</vt:i4>
      </vt:variant>
      <vt:variant>
        <vt:i4>6</vt:i4>
      </vt:variant>
      <vt:variant>
        <vt:i4>0</vt:i4>
      </vt:variant>
      <vt:variant>
        <vt:i4>5</vt:i4>
      </vt:variant>
      <vt:variant>
        <vt:lpwstr>http://www.iissfermi.gov.it/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mailto:agis02400L@istruzione.it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Elisa Maria Enza Casalicchio</cp:lastModifiedBy>
  <cp:revision>16</cp:revision>
  <cp:lastPrinted>2023-09-18T06:09:00Z</cp:lastPrinted>
  <dcterms:created xsi:type="dcterms:W3CDTF">2023-12-01T11:02:00Z</dcterms:created>
  <dcterms:modified xsi:type="dcterms:W3CDTF">2025-01-30T11:05:00Z</dcterms:modified>
</cp:coreProperties>
</file>